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2817" w:tblpY="-1347"/>
        <w:tblW w:w="0" w:type="auto"/>
        <w:tblLook w:val="04A0" w:firstRow="1" w:lastRow="0" w:firstColumn="1" w:lastColumn="0" w:noHBand="0" w:noVBand="1"/>
      </w:tblPr>
      <w:tblGrid>
        <w:gridCol w:w="2830"/>
        <w:gridCol w:w="5387"/>
      </w:tblGrid>
      <w:tr w:rsidR="00DC778B" w14:paraId="37E14D31" w14:textId="77777777" w:rsidTr="00DC778B">
        <w:tc>
          <w:tcPr>
            <w:tcW w:w="2830" w:type="dxa"/>
          </w:tcPr>
          <w:p w14:paraId="6F28C9F5" w14:textId="77777777" w:rsidR="00DC778B" w:rsidRPr="00DC778B" w:rsidRDefault="00DC778B" w:rsidP="00DC77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</w:rPr>
            </w:pPr>
            <w:r w:rsidRPr="00DC778B">
              <w:rPr>
                <w:sz w:val="18"/>
                <w:szCs w:val="18"/>
              </w:rPr>
              <w:t>AHD</w:t>
            </w:r>
            <w:r w:rsidRPr="00DC778B">
              <w:rPr>
                <w:spacing w:val="-3"/>
                <w:sz w:val="18"/>
                <w:szCs w:val="18"/>
              </w:rPr>
              <w:t xml:space="preserve"> </w:t>
            </w:r>
            <w:r w:rsidRPr="00DC778B">
              <w:rPr>
                <w:spacing w:val="-5"/>
                <w:sz w:val="18"/>
                <w:szCs w:val="18"/>
              </w:rPr>
              <w:t>Ltd</w:t>
            </w:r>
          </w:p>
        </w:tc>
        <w:tc>
          <w:tcPr>
            <w:tcW w:w="5387" w:type="dxa"/>
          </w:tcPr>
          <w:p w14:paraId="0AD8BD42" w14:textId="77777777" w:rsidR="00DC778B" w:rsidRDefault="00DC778B" w:rsidP="00DC77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</w:p>
        </w:tc>
      </w:tr>
      <w:tr w:rsidR="00DC778B" w14:paraId="75517622" w14:textId="77777777" w:rsidTr="00DC778B">
        <w:trPr>
          <w:trHeight w:val="883"/>
        </w:trPr>
        <w:tc>
          <w:tcPr>
            <w:tcW w:w="2830" w:type="dxa"/>
          </w:tcPr>
          <w:p w14:paraId="595B1DD3" w14:textId="77777777" w:rsidR="00DC778B" w:rsidRPr="00DC778B" w:rsidRDefault="00DC778B" w:rsidP="00DC77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</w:rPr>
            </w:pPr>
            <w:r w:rsidRPr="00DC778B">
              <w:rPr>
                <w:sz w:val="18"/>
                <w:szCs w:val="18"/>
              </w:rPr>
              <w:t xml:space="preserve">1229 </w:t>
            </w:r>
            <w:proofErr w:type="spellStart"/>
            <w:r w:rsidRPr="00DC778B">
              <w:rPr>
                <w:sz w:val="18"/>
                <w:szCs w:val="18"/>
              </w:rPr>
              <w:t>Maraekakaho</w:t>
            </w:r>
            <w:proofErr w:type="spellEnd"/>
            <w:r w:rsidRPr="00DC778B">
              <w:rPr>
                <w:sz w:val="18"/>
                <w:szCs w:val="18"/>
              </w:rPr>
              <w:t xml:space="preserve"> Road</w:t>
            </w:r>
          </w:p>
          <w:p w14:paraId="17941D5E" w14:textId="77777777" w:rsidR="00DC778B" w:rsidRPr="00DC778B" w:rsidRDefault="00DC778B" w:rsidP="00DC77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</w:rPr>
            </w:pPr>
            <w:r w:rsidRPr="00DC778B">
              <w:rPr>
                <w:sz w:val="18"/>
                <w:szCs w:val="18"/>
              </w:rPr>
              <w:t>Hastings 4175</w:t>
            </w:r>
          </w:p>
          <w:p w14:paraId="28376056" w14:textId="77777777" w:rsidR="00DC778B" w:rsidRDefault="00DC778B" w:rsidP="00DC77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</w:rPr>
            </w:pPr>
            <w:r w:rsidRPr="00DC778B">
              <w:rPr>
                <w:sz w:val="18"/>
                <w:szCs w:val="18"/>
              </w:rPr>
              <w:t>New Zealand</w:t>
            </w:r>
          </w:p>
          <w:p w14:paraId="6F779E21" w14:textId="77777777" w:rsidR="00DC778B" w:rsidRDefault="00DC778B" w:rsidP="00DC77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sz w:val="18"/>
                <w:szCs w:val="18"/>
              </w:rPr>
              <w:t>(06) 873 3611</w:t>
            </w:r>
          </w:p>
        </w:tc>
        <w:tc>
          <w:tcPr>
            <w:tcW w:w="5387" w:type="dxa"/>
          </w:tcPr>
          <w:p w14:paraId="5AFA3E7D" w14:textId="77777777" w:rsidR="00DC778B" w:rsidRPr="00DC778B" w:rsidRDefault="00DC778B" w:rsidP="00DC778B">
            <w:pPr>
              <w:pStyle w:val="BodyText"/>
              <w:tabs>
                <w:tab w:val="left" w:pos="4071"/>
              </w:tabs>
              <w:ind w:left="0"/>
            </w:pPr>
            <w:r w:rsidRPr="00DC778B">
              <w:t>Emergency phone number:</w:t>
            </w:r>
            <w:r w:rsidRPr="00DC778B">
              <w:rPr>
                <w:b/>
              </w:rPr>
              <w:t xml:space="preserve"> </w:t>
            </w:r>
            <w:r w:rsidRPr="00DC778B">
              <w:t>0800 734 607 (24 hours)</w:t>
            </w:r>
          </w:p>
          <w:p w14:paraId="4D3C2DD5" w14:textId="77777777" w:rsidR="00DC778B" w:rsidRPr="00DC778B" w:rsidRDefault="00DC778B" w:rsidP="00DC778B">
            <w:pPr>
              <w:pStyle w:val="BodyText"/>
              <w:tabs>
                <w:tab w:val="left" w:pos="4071"/>
              </w:tabs>
              <w:ind w:left="0"/>
            </w:pPr>
            <w:r w:rsidRPr="00DC778B">
              <w:t>National Poisons Centre: 0800 764 766 (0800 POISON)</w:t>
            </w:r>
          </w:p>
          <w:p w14:paraId="18B717DA" w14:textId="77777777" w:rsidR="00DC778B" w:rsidRPr="00DC778B" w:rsidRDefault="00DC778B" w:rsidP="00DC778B">
            <w:pPr>
              <w:pStyle w:val="BodyText"/>
              <w:tabs>
                <w:tab w:val="left" w:pos="4071"/>
              </w:tabs>
              <w:ind w:left="0"/>
            </w:pPr>
            <w:r w:rsidRPr="00DC778B">
              <w:t>Or CHEMCALL 0800-243-622</w:t>
            </w:r>
          </w:p>
          <w:p w14:paraId="431AC702" w14:textId="77777777" w:rsidR="00DC778B" w:rsidRDefault="00DC778B" w:rsidP="00DC778B">
            <w:pPr>
              <w:pStyle w:val="BodyText"/>
              <w:tabs>
                <w:tab w:val="left" w:pos="4071"/>
              </w:tabs>
              <w:ind w:left="0"/>
            </w:pPr>
            <w:r w:rsidRPr="00DC778B">
              <w:t>The Emergency Services: Phone 111</w:t>
            </w:r>
          </w:p>
        </w:tc>
      </w:tr>
    </w:tbl>
    <w:p w14:paraId="512DF175" w14:textId="77777777" w:rsidR="00183F5F" w:rsidRPr="002F0D81" w:rsidRDefault="00052F50" w:rsidP="002F0D81">
      <w:pPr>
        <w:pStyle w:val="BodyText"/>
        <w:tabs>
          <w:tab w:val="left" w:pos="4071"/>
        </w:tabs>
        <w:spacing w:line="293" w:lineRule="exact"/>
        <w:ind w:left="113"/>
        <w:rPr>
          <w:b/>
          <w:sz w:val="32"/>
          <w:szCs w:val="32"/>
        </w:rPr>
      </w:pPr>
      <w:r w:rsidRPr="00052F50">
        <w:rPr>
          <w:b/>
          <w:sz w:val="32"/>
          <w:szCs w:val="32"/>
        </w:rPr>
        <w:t>HAZNOTE</w:t>
      </w:r>
      <w:r w:rsidR="002F0D81">
        <w:rPr>
          <w:b/>
          <w:sz w:val="32"/>
          <w:szCs w:val="32"/>
        </w:rPr>
        <w:t xml:space="preserve">                                 </w:t>
      </w:r>
      <w:r w:rsidR="004F03CA" w:rsidRPr="00C87CD7">
        <w:t>P</w:t>
      </w:r>
      <w:r w:rsidR="00E026E0" w:rsidRPr="00C87CD7">
        <w:t xml:space="preserve">hone number: </w:t>
      </w:r>
      <w:r w:rsidR="006016DF" w:rsidRPr="00C87CD7">
        <w:t>027 432 3953</w:t>
      </w:r>
      <w:r w:rsidR="00313F44" w:rsidRPr="00C87CD7">
        <w:tab/>
      </w:r>
      <w:r w:rsidR="00313F44" w:rsidRPr="00C87CD7">
        <w:tab/>
      </w:r>
      <w:r w:rsidR="00313F44" w:rsidRPr="00C87CD7">
        <w:tab/>
        <w:t xml:space="preserve">Date: </w:t>
      </w:r>
      <w:r w:rsidR="005D040E" w:rsidRPr="00C87CD7">
        <w:t>0</w:t>
      </w:r>
      <w:r w:rsidR="008738FA">
        <w:t>6</w:t>
      </w:r>
      <w:r w:rsidR="0043488A" w:rsidRPr="00C87CD7">
        <w:t xml:space="preserve"> </w:t>
      </w:r>
      <w:r w:rsidR="005D040E" w:rsidRPr="00C87CD7">
        <w:t>December</w:t>
      </w:r>
      <w:r w:rsidR="00CA69EE" w:rsidRPr="00C87CD7">
        <w:t xml:space="preserve"> 202</w:t>
      </w:r>
      <w:r w:rsidR="00034C32" w:rsidRPr="00C87CD7">
        <w:t>4</w:t>
      </w:r>
    </w:p>
    <w:tbl>
      <w:tblPr>
        <w:tblW w:w="10938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192"/>
        <w:gridCol w:w="543"/>
        <w:gridCol w:w="1236"/>
        <w:gridCol w:w="486"/>
        <w:gridCol w:w="1138"/>
        <w:gridCol w:w="992"/>
        <w:gridCol w:w="285"/>
        <w:gridCol w:w="237"/>
        <w:gridCol w:w="754"/>
        <w:gridCol w:w="845"/>
        <w:gridCol w:w="288"/>
        <w:gridCol w:w="309"/>
        <w:gridCol w:w="820"/>
        <w:gridCol w:w="186"/>
        <w:gridCol w:w="1376"/>
      </w:tblGrid>
      <w:tr w:rsidR="00052F50" w:rsidRPr="00956A46" w14:paraId="7132B7AB" w14:textId="77777777" w:rsidTr="00141976">
        <w:trPr>
          <w:trHeight w:hRule="exact" w:val="418"/>
        </w:trPr>
        <w:tc>
          <w:tcPr>
            <w:tcW w:w="10938" w:type="dxa"/>
            <w:gridSpan w:val="16"/>
            <w:shd w:val="clear" w:color="auto" w:fill="00B050"/>
          </w:tcPr>
          <w:p w14:paraId="6A950020" w14:textId="56C57891" w:rsidR="00603F75" w:rsidRPr="00141976" w:rsidRDefault="00996A7A" w:rsidP="00141976">
            <w:pPr>
              <w:pStyle w:val="TableParagraph"/>
              <w:spacing w:before="40"/>
              <w:ind w:left="102"/>
              <w:rPr>
                <w:b/>
                <w:color w:val="FFFFFF"/>
                <w:sz w:val="28"/>
                <w:szCs w:val="28"/>
              </w:rPr>
            </w:pPr>
            <w:r w:rsidRPr="00141976">
              <w:rPr>
                <w:b/>
                <w:color w:val="FFFFFF"/>
                <w:sz w:val="28"/>
                <w:szCs w:val="28"/>
              </w:rPr>
              <w:t xml:space="preserve">Product name: Unlock </w:t>
            </w:r>
            <w:r w:rsidR="001A27DB">
              <w:rPr>
                <w:b/>
                <w:color w:val="FFFFFF"/>
                <w:sz w:val="28"/>
                <w:szCs w:val="28"/>
              </w:rPr>
              <w:t>Pour on</w:t>
            </w:r>
          </w:p>
        </w:tc>
      </w:tr>
      <w:tr w:rsidR="00C25F3B" w:rsidRPr="000679DE" w14:paraId="0E60D5D1" w14:textId="77777777" w:rsidTr="00E21788">
        <w:trPr>
          <w:trHeight w:hRule="exact" w:val="389"/>
        </w:trPr>
        <w:tc>
          <w:tcPr>
            <w:tcW w:w="10938" w:type="dxa"/>
            <w:gridSpan w:val="16"/>
            <w:shd w:val="clear" w:color="auto" w:fill="00B050"/>
          </w:tcPr>
          <w:p w14:paraId="41BD187A" w14:textId="77777777" w:rsidR="00C25F3B" w:rsidRPr="00956A46" w:rsidRDefault="00843E13" w:rsidP="00141976">
            <w:pPr>
              <w:pStyle w:val="TableParagraph"/>
              <w:spacing w:before="40"/>
              <w:ind w:left="102"/>
              <w:rPr>
                <w:b/>
                <w:color w:val="FFFFFF"/>
              </w:rPr>
            </w:pPr>
            <w:r w:rsidRPr="00956A46">
              <w:rPr>
                <w:b/>
                <w:color w:val="FFFFFF"/>
              </w:rPr>
              <w:t xml:space="preserve">EMERGENCY INFORMATION &amp; STORAGE GUIDE &amp; </w:t>
            </w:r>
            <w:r w:rsidR="00003BAE">
              <w:rPr>
                <w:b/>
                <w:color w:val="FFFFFF"/>
              </w:rPr>
              <w:t>DANGERO</w:t>
            </w:r>
            <w:r w:rsidR="00C25F3B" w:rsidRPr="00956A46">
              <w:rPr>
                <w:b/>
                <w:color w:val="FFFFFF"/>
              </w:rPr>
              <w:t>US GOODS DECLARATION</w:t>
            </w:r>
          </w:p>
        </w:tc>
      </w:tr>
      <w:tr w:rsidR="00E513B3" w:rsidRPr="000679DE" w14:paraId="065C1DC6" w14:textId="77777777" w:rsidTr="00505261">
        <w:trPr>
          <w:trHeight w:hRule="exact" w:val="600"/>
        </w:trPr>
        <w:tc>
          <w:tcPr>
            <w:tcW w:w="10938" w:type="dxa"/>
            <w:gridSpan w:val="16"/>
          </w:tcPr>
          <w:p w14:paraId="33F77011" w14:textId="04521D0D" w:rsidR="00DF2E16" w:rsidRPr="00975459" w:rsidRDefault="0094381B" w:rsidP="00505261">
            <w:pPr>
              <w:pStyle w:val="Default"/>
              <w:spacing w:before="40"/>
              <w:rPr>
                <w:rFonts w:eastAsia="CIDFont+F2"/>
                <w:sz w:val="18"/>
                <w:szCs w:val="18"/>
              </w:rPr>
            </w:pPr>
            <w:r w:rsidRPr="00975459">
              <w:rPr>
                <w:b/>
                <w:sz w:val="18"/>
                <w:szCs w:val="18"/>
              </w:rPr>
              <w:t xml:space="preserve"> </w:t>
            </w:r>
            <w:r w:rsidR="00E95CB5" w:rsidRPr="00975459">
              <w:rPr>
                <w:b/>
                <w:sz w:val="18"/>
                <w:szCs w:val="18"/>
              </w:rPr>
              <w:t>Substance</w:t>
            </w:r>
            <w:r w:rsidR="00AD699F" w:rsidRPr="00975459">
              <w:rPr>
                <w:b/>
                <w:sz w:val="18"/>
                <w:szCs w:val="18"/>
              </w:rPr>
              <w:t xml:space="preserve"> Identificati</w:t>
            </w:r>
            <w:r w:rsidR="00AD699F" w:rsidRPr="005A55B4">
              <w:rPr>
                <w:b/>
                <w:sz w:val="18"/>
                <w:szCs w:val="18"/>
              </w:rPr>
              <w:t>on</w:t>
            </w:r>
            <w:r w:rsidR="00E95CB5" w:rsidRPr="005A55B4">
              <w:rPr>
                <w:b/>
                <w:sz w:val="18"/>
                <w:szCs w:val="18"/>
              </w:rPr>
              <w:t xml:space="preserve">: </w:t>
            </w:r>
            <w:r w:rsidR="00A0674F" w:rsidRPr="00226035">
              <w:rPr>
                <w:sz w:val="15"/>
                <w:szCs w:val="15"/>
              </w:rPr>
              <w:t>Liquid containing</w:t>
            </w:r>
            <w:r w:rsidR="009F7A85" w:rsidRPr="00226035">
              <w:rPr>
                <w:sz w:val="15"/>
                <w:szCs w:val="15"/>
              </w:rPr>
              <w:t>…</w:t>
            </w:r>
            <w:r w:rsidR="001918C4" w:rsidRPr="00226035">
              <w:rPr>
                <w:sz w:val="15"/>
                <w:szCs w:val="15"/>
              </w:rPr>
              <w:t>Diflubenzuron</w:t>
            </w:r>
            <w:r w:rsidR="007F7D16" w:rsidRPr="00226035">
              <w:rPr>
                <w:sz w:val="15"/>
                <w:szCs w:val="15"/>
              </w:rPr>
              <w:t xml:space="preserve"> </w:t>
            </w:r>
            <w:r w:rsidR="000B53A8" w:rsidRPr="00226035">
              <w:rPr>
                <w:sz w:val="15"/>
                <w:szCs w:val="15"/>
              </w:rPr>
              <w:t>(</w:t>
            </w:r>
            <w:r w:rsidR="007F7D16" w:rsidRPr="00226035">
              <w:rPr>
                <w:sz w:val="15"/>
                <w:szCs w:val="15"/>
              </w:rPr>
              <w:t xml:space="preserve">CAS No. </w:t>
            </w:r>
            <w:r w:rsidR="001918C4" w:rsidRPr="00226035">
              <w:rPr>
                <w:sz w:val="15"/>
                <w:szCs w:val="15"/>
              </w:rPr>
              <w:t>35367-38-5</w:t>
            </w:r>
            <w:r w:rsidR="000B53A8" w:rsidRPr="00226035">
              <w:rPr>
                <w:sz w:val="15"/>
                <w:szCs w:val="15"/>
              </w:rPr>
              <w:t>)</w:t>
            </w:r>
            <w:r w:rsidR="007F7D16" w:rsidRPr="00226035">
              <w:rPr>
                <w:sz w:val="15"/>
                <w:szCs w:val="15"/>
              </w:rPr>
              <w:t>,</w:t>
            </w:r>
            <w:r w:rsidR="000F611F" w:rsidRPr="00226035">
              <w:rPr>
                <w:sz w:val="15"/>
                <w:szCs w:val="15"/>
              </w:rPr>
              <w:t xml:space="preserve"> </w:t>
            </w:r>
            <w:r w:rsidR="00226035" w:rsidRPr="00226035">
              <w:rPr>
                <w:sz w:val="15"/>
                <w:szCs w:val="15"/>
              </w:rPr>
              <w:t xml:space="preserve">Deltamethrin </w:t>
            </w:r>
            <w:r w:rsidR="00226035" w:rsidRPr="00226035">
              <w:rPr>
                <w:sz w:val="15"/>
                <w:szCs w:val="15"/>
              </w:rPr>
              <w:t xml:space="preserve">(CAS No. </w:t>
            </w:r>
            <w:r w:rsidR="00226035" w:rsidRPr="00226035">
              <w:rPr>
                <w:sz w:val="15"/>
                <w:szCs w:val="15"/>
              </w:rPr>
              <w:t>52918-63-5</w:t>
            </w:r>
            <w:r w:rsidR="00226035" w:rsidRPr="00226035">
              <w:rPr>
                <w:sz w:val="15"/>
                <w:szCs w:val="15"/>
              </w:rPr>
              <w:t>), Formalin (CAS No. 50-00-0).</w:t>
            </w:r>
          </w:p>
          <w:p w14:paraId="36931E68" w14:textId="05DFB29B" w:rsidR="002203AA" w:rsidRPr="00505261" w:rsidRDefault="0094381B" w:rsidP="00505261">
            <w:pPr>
              <w:spacing w:before="40"/>
              <w:rPr>
                <w:rFonts w:ascii="Verdana" w:eastAsia="Verdana" w:hAnsi="Verdana" w:cs="Verdana"/>
                <w:sz w:val="20"/>
                <w:szCs w:val="20"/>
              </w:rPr>
            </w:pPr>
            <w:r w:rsidRPr="00975459">
              <w:rPr>
                <w:b/>
                <w:sz w:val="18"/>
                <w:szCs w:val="18"/>
              </w:rPr>
              <w:t xml:space="preserve"> </w:t>
            </w:r>
            <w:r w:rsidR="00E95CB5" w:rsidRPr="00975459">
              <w:rPr>
                <w:b/>
                <w:sz w:val="18"/>
                <w:szCs w:val="18"/>
              </w:rPr>
              <w:t>Proper shipping name:</w:t>
            </w:r>
            <w:r w:rsidR="002E5223">
              <w:rPr>
                <w:b/>
                <w:sz w:val="18"/>
                <w:szCs w:val="18"/>
              </w:rPr>
              <w:t xml:space="preserve"> </w:t>
            </w:r>
            <w:r w:rsidR="00242D03" w:rsidRPr="00242D03">
              <w:rPr>
                <w:bCs/>
                <w:sz w:val="18"/>
                <w:szCs w:val="18"/>
              </w:rPr>
              <w:t>ENVIRONMENTALLY HAZARDOUS SUBSTANCE, LIQUID, N.O.S. (contains Diflubenzuron, Deltamethrin)</w:t>
            </w:r>
          </w:p>
          <w:p w14:paraId="45025AA4" w14:textId="77777777" w:rsidR="00EF0E23" w:rsidRPr="00975459" w:rsidRDefault="00EF0E23" w:rsidP="00505261">
            <w:pPr>
              <w:pStyle w:val="TableParagraph"/>
              <w:spacing w:before="40" w:line="205" w:lineRule="exact"/>
              <w:ind w:left="0"/>
              <w:rPr>
                <w:sz w:val="18"/>
                <w:szCs w:val="18"/>
              </w:rPr>
            </w:pPr>
          </w:p>
        </w:tc>
      </w:tr>
      <w:tr w:rsidR="00E513B3" w:rsidRPr="000679DE" w14:paraId="6D1FCAC0" w14:textId="77777777" w:rsidTr="00F41B49">
        <w:trPr>
          <w:trHeight w:hRule="exact" w:val="838"/>
        </w:trPr>
        <w:tc>
          <w:tcPr>
            <w:tcW w:w="1253" w:type="dxa"/>
          </w:tcPr>
          <w:p w14:paraId="16EEE064" w14:textId="77777777" w:rsidR="00E513B3" w:rsidRPr="00975459" w:rsidRDefault="00E95CB5">
            <w:pPr>
              <w:pStyle w:val="TableParagraph"/>
              <w:spacing w:line="201" w:lineRule="exact"/>
              <w:ind w:left="280" w:right="292"/>
              <w:jc w:val="center"/>
              <w:rPr>
                <w:b/>
                <w:sz w:val="18"/>
              </w:rPr>
            </w:pPr>
            <w:r w:rsidRPr="00975459">
              <w:rPr>
                <w:b/>
                <w:sz w:val="18"/>
              </w:rPr>
              <w:t>UN NO.</w:t>
            </w:r>
          </w:p>
          <w:p w14:paraId="65231D4A" w14:textId="77777777" w:rsidR="00E513B3" w:rsidRPr="00975459" w:rsidRDefault="00E513B3">
            <w:pPr>
              <w:pStyle w:val="TableParagraph"/>
              <w:ind w:left="0"/>
              <w:rPr>
                <w:sz w:val="20"/>
              </w:rPr>
            </w:pPr>
          </w:p>
          <w:p w14:paraId="0F278C3C" w14:textId="77777777" w:rsidR="00E513B3" w:rsidRPr="00975459" w:rsidRDefault="00E513B3">
            <w:pPr>
              <w:pStyle w:val="TableParagraph"/>
              <w:ind w:left="0"/>
              <w:rPr>
                <w:sz w:val="16"/>
              </w:rPr>
            </w:pPr>
          </w:p>
          <w:p w14:paraId="7B3B7FEF" w14:textId="77777777" w:rsidR="00E513B3" w:rsidRPr="00975459" w:rsidRDefault="00E6569B">
            <w:pPr>
              <w:pStyle w:val="TableParagraph"/>
              <w:ind w:left="280" w:right="287"/>
              <w:jc w:val="center"/>
              <w:rPr>
                <w:sz w:val="18"/>
              </w:rPr>
            </w:pPr>
            <w:r>
              <w:rPr>
                <w:sz w:val="18"/>
              </w:rPr>
              <w:t>3082</w:t>
            </w:r>
          </w:p>
        </w:tc>
        <w:tc>
          <w:tcPr>
            <w:tcW w:w="2458" w:type="dxa"/>
            <w:gridSpan w:val="4"/>
          </w:tcPr>
          <w:p w14:paraId="34A7DF1F" w14:textId="77777777" w:rsidR="00E513B3" w:rsidRPr="00975459" w:rsidRDefault="00E95CB5">
            <w:pPr>
              <w:pStyle w:val="TableParagraph"/>
              <w:spacing w:line="201" w:lineRule="exact"/>
              <w:ind w:left="185" w:right="196"/>
              <w:jc w:val="center"/>
              <w:rPr>
                <w:b/>
                <w:sz w:val="18"/>
              </w:rPr>
            </w:pPr>
            <w:r w:rsidRPr="00975459">
              <w:rPr>
                <w:b/>
                <w:sz w:val="18"/>
              </w:rPr>
              <w:t>DG Class</w:t>
            </w:r>
          </w:p>
          <w:p w14:paraId="2727864C" w14:textId="77777777" w:rsidR="00E513B3" w:rsidRPr="00975459" w:rsidRDefault="00E513B3">
            <w:pPr>
              <w:pStyle w:val="TableParagraph"/>
              <w:ind w:left="0"/>
              <w:rPr>
                <w:sz w:val="20"/>
              </w:rPr>
            </w:pPr>
          </w:p>
          <w:p w14:paraId="3257E9E0" w14:textId="77777777" w:rsidR="00E513B3" w:rsidRPr="00975459" w:rsidRDefault="00E513B3">
            <w:pPr>
              <w:pStyle w:val="TableParagraph"/>
              <w:ind w:left="0"/>
              <w:rPr>
                <w:sz w:val="16"/>
              </w:rPr>
            </w:pPr>
          </w:p>
          <w:p w14:paraId="71B40F2A" w14:textId="77777777" w:rsidR="00E513B3" w:rsidRPr="00975459" w:rsidRDefault="00E6569B">
            <w:pPr>
              <w:pStyle w:val="TableParagraph"/>
              <w:ind w:left="0" w:right="11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134" w:type="dxa"/>
          </w:tcPr>
          <w:p w14:paraId="23B6A177" w14:textId="77777777" w:rsidR="00E513B3" w:rsidRPr="00975459" w:rsidRDefault="00E95CB5" w:rsidP="00116C90">
            <w:pPr>
              <w:pStyle w:val="TableParagraph"/>
              <w:spacing w:line="242" w:lineRule="auto"/>
              <w:ind w:left="57" w:right="57"/>
              <w:rPr>
                <w:b/>
                <w:sz w:val="18"/>
              </w:rPr>
            </w:pPr>
            <w:r w:rsidRPr="00975459">
              <w:rPr>
                <w:b/>
                <w:sz w:val="18"/>
              </w:rPr>
              <w:t>Subsidiary Risk class</w:t>
            </w:r>
          </w:p>
          <w:p w14:paraId="305D1897" w14:textId="77777777" w:rsidR="00E513B3" w:rsidRPr="00975459" w:rsidRDefault="00E513B3" w:rsidP="00270766">
            <w:pPr>
              <w:pStyle w:val="TableParagraph"/>
              <w:ind w:left="0" w:right="184"/>
              <w:rPr>
                <w:sz w:val="18"/>
              </w:rPr>
            </w:pPr>
          </w:p>
        </w:tc>
        <w:tc>
          <w:tcPr>
            <w:tcW w:w="992" w:type="dxa"/>
          </w:tcPr>
          <w:p w14:paraId="7E8521D5" w14:textId="77777777" w:rsidR="00E513B3" w:rsidRPr="00975459" w:rsidRDefault="00E95CB5" w:rsidP="00116C90">
            <w:pPr>
              <w:pStyle w:val="TableParagraph"/>
              <w:spacing w:line="242" w:lineRule="auto"/>
              <w:ind w:left="85" w:right="57" w:hanging="28"/>
              <w:rPr>
                <w:b/>
                <w:sz w:val="18"/>
              </w:rPr>
            </w:pPr>
            <w:r w:rsidRPr="00975459">
              <w:rPr>
                <w:b/>
                <w:sz w:val="18"/>
              </w:rPr>
              <w:t>Packing Group</w:t>
            </w:r>
          </w:p>
          <w:p w14:paraId="546FE56F" w14:textId="77777777" w:rsidR="00E513B3" w:rsidRPr="00975459" w:rsidRDefault="00E513B3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63C1B34E" w14:textId="77777777" w:rsidR="00E513B3" w:rsidRPr="00975459" w:rsidRDefault="00021CD5" w:rsidP="00021CD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Pr="00F33AA5">
              <w:rPr>
                <w:sz w:val="18"/>
              </w:rPr>
              <w:t>III</w:t>
            </w:r>
          </w:p>
        </w:tc>
        <w:tc>
          <w:tcPr>
            <w:tcW w:w="1276" w:type="dxa"/>
            <w:gridSpan w:val="3"/>
          </w:tcPr>
          <w:p w14:paraId="1908AB54" w14:textId="77777777" w:rsidR="00E513B3" w:rsidRPr="00975459" w:rsidRDefault="00E95CB5" w:rsidP="00F41B49">
            <w:pPr>
              <w:pStyle w:val="TableParagraph"/>
              <w:spacing w:line="201" w:lineRule="exact"/>
              <w:ind w:left="57" w:right="57"/>
              <w:jc w:val="center"/>
              <w:rPr>
                <w:b/>
                <w:sz w:val="18"/>
              </w:rPr>
            </w:pPr>
            <w:r w:rsidRPr="00975459">
              <w:rPr>
                <w:b/>
                <w:sz w:val="18"/>
              </w:rPr>
              <w:t>Flash Point</w:t>
            </w:r>
          </w:p>
          <w:p w14:paraId="7CA16FE2" w14:textId="77777777" w:rsidR="00E513B3" w:rsidRPr="00975459" w:rsidRDefault="00E513B3" w:rsidP="00F41B49">
            <w:pPr>
              <w:pStyle w:val="TableParagraph"/>
              <w:ind w:left="57" w:right="57"/>
              <w:jc w:val="center"/>
              <w:rPr>
                <w:sz w:val="20"/>
              </w:rPr>
            </w:pPr>
          </w:p>
          <w:p w14:paraId="584E1E0C" w14:textId="77777777" w:rsidR="00E513B3" w:rsidRPr="00975459" w:rsidRDefault="00E513B3" w:rsidP="00F41B49">
            <w:pPr>
              <w:pStyle w:val="TableParagraph"/>
              <w:ind w:left="57" w:right="57"/>
              <w:jc w:val="center"/>
              <w:rPr>
                <w:sz w:val="16"/>
              </w:rPr>
            </w:pPr>
          </w:p>
          <w:p w14:paraId="47E39065" w14:textId="77777777" w:rsidR="00E513B3" w:rsidRPr="00975459" w:rsidRDefault="00B661C6" w:rsidP="00F41B49">
            <w:pPr>
              <w:pStyle w:val="TableParagraph"/>
              <w:ind w:left="57" w:right="57"/>
              <w:jc w:val="center"/>
              <w:rPr>
                <w:sz w:val="18"/>
              </w:rPr>
            </w:pPr>
            <w:r>
              <w:rPr>
                <w:sz w:val="18"/>
              </w:rPr>
              <w:t>&gt;100</w:t>
            </w:r>
            <w:r w:rsidRPr="00B661C6"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C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00274AF6" w14:textId="77777777" w:rsidR="00E513B3" w:rsidRPr="00975459" w:rsidRDefault="00E95CB5" w:rsidP="00F41B49">
            <w:pPr>
              <w:pStyle w:val="TableParagraph"/>
              <w:spacing w:line="201" w:lineRule="exact"/>
              <w:ind w:left="0"/>
              <w:jc w:val="center"/>
              <w:rPr>
                <w:b/>
                <w:sz w:val="18"/>
              </w:rPr>
            </w:pPr>
            <w:r w:rsidRPr="00975459">
              <w:rPr>
                <w:b/>
                <w:sz w:val="18"/>
              </w:rPr>
              <w:t>HAZCHEM</w:t>
            </w:r>
          </w:p>
          <w:p w14:paraId="7E7371CA" w14:textId="77777777" w:rsidR="00E513B3" w:rsidRPr="00975459" w:rsidRDefault="00E513B3" w:rsidP="00F41B49">
            <w:pPr>
              <w:pStyle w:val="TableParagraph"/>
              <w:ind w:left="0"/>
              <w:jc w:val="center"/>
              <w:rPr>
                <w:sz w:val="20"/>
              </w:rPr>
            </w:pPr>
          </w:p>
          <w:p w14:paraId="2DE15BF4" w14:textId="77777777" w:rsidR="00E513B3" w:rsidRPr="00975459" w:rsidRDefault="00E513B3" w:rsidP="00F41B49">
            <w:pPr>
              <w:pStyle w:val="TableParagraph"/>
              <w:ind w:left="0"/>
              <w:jc w:val="center"/>
              <w:rPr>
                <w:sz w:val="16"/>
              </w:rPr>
            </w:pPr>
          </w:p>
          <w:p w14:paraId="39917463" w14:textId="77777777" w:rsidR="00E513B3" w:rsidRPr="00975459" w:rsidRDefault="00316520">
            <w:pPr>
              <w:pStyle w:val="TableParagraph"/>
              <w:ind w:left="146" w:right="145"/>
              <w:jc w:val="center"/>
              <w:rPr>
                <w:sz w:val="18"/>
              </w:rPr>
            </w:pPr>
            <w:r>
              <w:rPr>
                <w:sz w:val="18"/>
              </w:rPr>
              <w:t>3Z</w:t>
            </w:r>
          </w:p>
        </w:tc>
        <w:tc>
          <w:tcPr>
            <w:tcW w:w="1315" w:type="dxa"/>
            <w:gridSpan w:val="3"/>
            <w:shd w:val="clear" w:color="auto" w:fill="auto"/>
          </w:tcPr>
          <w:p w14:paraId="1C2ABE27" w14:textId="77777777" w:rsidR="00E513B3" w:rsidRPr="00975459" w:rsidRDefault="00E95CB5">
            <w:pPr>
              <w:pStyle w:val="TableParagraph"/>
              <w:spacing w:line="242" w:lineRule="auto"/>
              <w:ind w:left="227" w:right="229" w:hanging="3"/>
              <w:jc w:val="center"/>
              <w:rPr>
                <w:b/>
                <w:sz w:val="18"/>
                <w:szCs w:val="18"/>
              </w:rPr>
            </w:pPr>
            <w:r w:rsidRPr="00975459">
              <w:rPr>
                <w:b/>
                <w:sz w:val="18"/>
                <w:szCs w:val="18"/>
              </w:rPr>
              <w:t>Marine Pollutant</w:t>
            </w:r>
          </w:p>
          <w:p w14:paraId="2ECD9CE2" w14:textId="77777777" w:rsidR="00E513B3" w:rsidRPr="00975459" w:rsidRDefault="00E513B3">
            <w:pPr>
              <w:pStyle w:val="TableParagraph"/>
              <w:spacing w:before="2"/>
              <w:ind w:left="0"/>
              <w:rPr>
                <w:sz w:val="18"/>
                <w:szCs w:val="18"/>
              </w:rPr>
            </w:pPr>
          </w:p>
          <w:p w14:paraId="21086537" w14:textId="77777777" w:rsidR="00E513B3" w:rsidRPr="00975459" w:rsidRDefault="001618B8">
            <w:pPr>
              <w:pStyle w:val="TableParagraph"/>
              <w:ind w:left="110" w:right="111"/>
              <w:jc w:val="center"/>
              <w:rPr>
                <w:sz w:val="18"/>
                <w:szCs w:val="18"/>
              </w:rPr>
            </w:pPr>
            <w:r w:rsidRPr="00975459">
              <w:rPr>
                <w:sz w:val="18"/>
              </w:rPr>
              <w:t>Yes</w:t>
            </w:r>
          </w:p>
        </w:tc>
        <w:tc>
          <w:tcPr>
            <w:tcW w:w="1377" w:type="dxa"/>
            <w:shd w:val="clear" w:color="auto" w:fill="auto"/>
          </w:tcPr>
          <w:p w14:paraId="5A1FC406" w14:textId="77777777" w:rsidR="003B720E" w:rsidRPr="00975459" w:rsidRDefault="00E95CB5" w:rsidP="00AD699F">
            <w:pPr>
              <w:pStyle w:val="TableParagraph"/>
              <w:ind w:left="194" w:right="192" w:hanging="2"/>
              <w:jc w:val="center"/>
              <w:rPr>
                <w:b/>
                <w:sz w:val="18"/>
                <w:szCs w:val="18"/>
              </w:rPr>
            </w:pPr>
            <w:r w:rsidRPr="00975459">
              <w:rPr>
                <w:b/>
                <w:sz w:val="18"/>
                <w:szCs w:val="18"/>
              </w:rPr>
              <w:t xml:space="preserve">Maximum Transport Quantity </w:t>
            </w:r>
          </w:p>
          <w:p w14:paraId="0FAFFA3E" w14:textId="77777777" w:rsidR="00E513B3" w:rsidRPr="00975459" w:rsidRDefault="00EC52BA" w:rsidP="00AD699F">
            <w:pPr>
              <w:pStyle w:val="TableParagraph"/>
              <w:ind w:left="194" w:right="192" w:hanging="2"/>
              <w:jc w:val="center"/>
              <w:rPr>
                <w:sz w:val="18"/>
                <w:szCs w:val="18"/>
              </w:rPr>
            </w:pPr>
            <w:r w:rsidRPr="00975459">
              <w:rPr>
                <w:sz w:val="18"/>
              </w:rPr>
              <w:t>1000 L</w:t>
            </w:r>
          </w:p>
        </w:tc>
      </w:tr>
      <w:tr w:rsidR="00293865" w:rsidRPr="000679DE" w14:paraId="15459A8D" w14:textId="77777777" w:rsidTr="0031248E">
        <w:trPr>
          <w:trHeight w:hRule="exact" w:val="2146"/>
        </w:trPr>
        <w:tc>
          <w:tcPr>
            <w:tcW w:w="3711" w:type="dxa"/>
            <w:gridSpan w:val="5"/>
          </w:tcPr>
          <w:p w14:paraId="77B22AB9" w14:textId="77777777" w:rsidR="00293865" w:rsidRDefault="00990101" w:rsidP="00176217">
            <w:pPr>
              <w:pStyle w:val="TableParagraph"/>
              <w:spacing w:after="80" w:line="201" w:lineRule="exact"/>
              <w:ind w:left="102"/>
              <w:rPr>
                <w:b/>
                <w:sz w:val="18"/>
              </w:rPr>
            </w:pPr>
            <w:r w:rsidRPr="00975459">
              <w:rPr>
                <w:b/>
                <w:sz w:val="18"/>
              </w:rPr>
              <w:t xml:space="preserve">        </w:t>
            </w:r>
            <w:r w:rsidR="0054759E" w:rsidRPr="00975459">
              <w:rPr>
                <w:b/>
                <w:sz w:val="18"/>
              </w:rPr>
              <w:t>GHS</w:t>
            </w:r>
            <w:r w:rsidR="00293865" w:rsidRPr="00975459">
              <w:rPr>
                <w:b/>
                <w:sz w:val="18"/>
              </w:rPr>
              <w:t xml:space="preserve"> Classifications</w:t>
            </w:r>
          </w:p>
          <w:p w14:paraId="5B6E5D7B" w14:textId="77777777" w:rsidR="00E16612" w:rsidRPr="0031248E" w:rsidRDefault="00E16612" w:rsidP="00E16612">
            <w:pPr>
              <w:pStyle w:val="Default"/>
              <w:ind w:left="170"/>
              <w:rPr>
                <w:bCs/>
                <w:sz w:val="18"/>
                <w:szCs w:val="18"/>
              </w:rPr>
            </w:pPr>
            <w:r w:rsidRPr="0031248E">
              <w:rPr>
                <w:bCs/>
                <w:sz w:val="18"/>
                <w:szCs w:val="18"/>
              </w:rPr>
              <w:t xml:space="preserve">Eye irritation Category 2    </w:t>
            </w:r>
          </w:p>
          <w:p w14:paraId="34051ABD" w14:textId="77777777" w:rsidR="00E16612" w:rsidRPr="0031248E" w:rsidRDefault="00E16612" w:rsidP="00E16612">
            <w:pPr>
              <w:pStyle w:val="Default"/>
              <w:ind w:left="170"/>
              <w:rPr>
                <w:bCs/>
                <w:sz w:val="18"/>
                <w:szCs w:val="18"/>
              </w:rPr>
            </w:pPr>
            <w:r w:rsidRPr="0031248E">
              <w:rPr>
                <w:bCs/>
                <w:sz w:val="18"/>
                <w:szCs w:val="18"/>
              </w:rPr>
              <w:t xml:space="preserve">Skin sensitisation Category 1    </w:t>
            </w:r>
          </w:p>
          <w:p w14:paraId="42DFA372" w14:textId="77777777" w:rsidR="00E16612" w:rsidRPr="0031248E" w:rsidRDefault="00E16612" w:rsidP="00E16612">
            <w:pPr>
              <w:pStyle w:val="Default"/>
              <w:ind w:left="170"/>
              <w:rPr>
                <w:bCs/>
                <w:sz w:val="18"/>
                <w:szCs w:val="18"/>
              </w:rPr>
            </w:pPr>
            <w:r w:rsidRPr="0031248E">
              <w:rPr>
                <w:bCs/>
                <w:sz w:val="18"/>
                <w:szCs w:val="18"/>
              </w:rPr>
              <w:t xml:space="preserve">Specific target organ toxicity (repeated exposure) Category 2   </w:t>
            </w:r>
          </w:p>
          <w:p w14:paraId="188E1DA4" w14:textId="6CDEE74E" w:rsidR="00E16612" w:rsidRPr="0031248E" w:rsidRDefault="00E16612" w:rsidP="00E16612">
            <w:pPr>
              <w:pStyle w:val="Default"/>
              <w:ind w:left="170"/>
              <w:rPr>
                <w:bCs/>
                <w:sz w:val="18"/>
                <w:szCs w:val="18"/>
              </w:rPr>
            </w:pPr>
            <w:r w:rsidRPr="0031248E">
              <w:rPr>
                <w:bCs/>
                <w:sz w:val="18"/>
                <w:szCs w:val="18"/>
              </w:rPr>
              <w:t xml:space="preserve">Hazardous to the aquatic </w:t>
            </w:r>
            <w:proofErr w:type="gramStart"/>
            <w:r w:rsidRPr="0031248E">
              <w:rPr>
                <w:bCs/>
                <w:sz w:val="18"/>
                <w:szCs w:val="18"/>
              </w:rPr>
              <w:t xml:space="preserve">environment </w:t>
            </w:r>
            <w:r w:rsidR="00AE622D">
              <w:rPr>
                <w:bCs/>
                <w:sz w:val="18"/>
                <w:szCs w:val="18"/>
              </w:rPr>
              <w:t xml:space="preserve"> acute</w:t>
            </w:r>
            <w:proofErr w:type="gramEnd"/>
            <w:r w:rsidR="00AE622D">
              <w:rPr>
                <w:bCs/>
                <w:sz w:val="18"/>
                <w:szCs w:val="18"/>
              </w:rPr>
              <w:t xml:space="preserve"> </w:t>
            </w:r>
            <w:r w:rsidRPr="0031248E">
              <w:rPr>
                <w:bCs/>
                <w:sz w:val="18"/>
                <w:szCs w:val="18"/>
              </w:rPr>
              <w:t>Category 1</w:t>
            </w:r>
          </w:p>
          <w:p w14:paraId="1F13CC29" w14:textId="117F300D" w:rsidR="00064CCE" w:rsidRPr="00064CCE" w:rsidRDefault="00E16612" w:rsidP="00E16612">
            <w:pPr>
              <w:pStyle w:val="Default"/>
              <w:ind w:left="170"/>
              <w:rPr>
                <w:bCs/>
                <w:sz w:val="18"/>
              </w:rPr>
            </w:pPr>
            <w:r w:rsidRPr="0031248E">
              <w:rPr>
                <w:bCs/>
                <w:sz w:val="18"/>
                <w:szCs w:val="18"/>
                <w:lang w:val="en-US"/>
              </w:rPr>
              <w:t>Hazardous to the aquatic environment chronic</w:t>
            </w:r>
            <w:r w:rsidR="00D81396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31248E">
              <w:rPr>
                <w:bCs/>
                <w:sz w:val="18"/>
                <w:szCs w:val="18"/>
                <w:lang w:val="en-US"/>
              </w:rPr>
              <w:t>Category 1</w:t>
            </w:r>
          </w:p>
        </w:tc>
        <w:tc>
          <w:tcPr>
            <w:tcW w:w="2126" w:type="dxa"/>
            <w:gridSpan w:val="2"/>
          </w:tcPr>
          <w:p w14:paraId="558C017B" w14:textId="77777777" w:rsidR="00293865" w:rsidRPr="00975459" w:rsidRDefault="00293865" w:rsidP="00F41B49">
            <w:pPr>
              <w:jc w:val="center"/>
              <w:rPr>
                <w:rFonts w:eastAsiaTheme="minorHAnsi"/>
                <w:b/>
                <w:color w:val="000000"/>
                <w:sz w:val="18"/>
                <w:szCs w:val="24"/>
                <w:lang w:val="en-NZ"/>
              </w:rPr>
            </w:pPr>
            <w:r w:rsidRPr="00975459">
              <w:rPr>
                <w:b/>
                <w:sz w:val="18"/>
              </w:rPr>
              <w:t>HSNO Approval No</w:t>
            </w:r>
          </w:p>
          <w:p w14:paraId="7721BB8C" w14:textId="77777777" w:rsidR="00F41B49" w:rsidRDefault="00F41B49" w:rsidP="00F41B49">
            <w:pPr>
              <w:jc w:val="center"/>
              <w:rPr>
                <w:rFonts w:eastAsia="Times New Roman"/>
                <w:sz w:val="18"/>
                <w:szCs w:val="18"/>
                <w:lang w:eastAsia="en-NZ"/>
              </w:rPr>
            </w:pPr>
          </w:p>
          <w:p w14:paraId="6424F154" w14:textId="77777777" w:rsidR="0054759E" w:rsidRDefault="00A37092" w:rsidP="00F41B49">
            <w:pPr>
              <w:jc w:val="center"/>
              <w:rPr>
                <w:rFonts w:eastAsia="Times New Roman"/>
                <w:sz w:val="18"/>
                <w:szCs w:val="18"/>
                <w:lang w:eastAsia="en-NZ"/>
              </w:rPr>
            </w:pPr>
            <w:r w:rsidRPr="00975459">
              <w:rPr>
                <w:rFonts w:eastAsia="Times New Roman"/>
                <w:sz w:val="18"/>
                <w:szCs w:val="18"/>
                <w:lang w:eastAsia="en-NZ"/>
              </w:rPr>
              <w:t>HSR</w:t>
            </w:r>
            <w:r w:rsidR="00550685">
              <w:rPr>
                <w:rFonts w:eastAsia="Times New Roman"/>
                <w:sz w:val="18"/>
                <w:szCs w:val="18"/>
                <w:lang w:eastAsia="en-NZ"/>
              </w:rPr>
              <w:t>100759</w:t>
            </w:r>
          </w:p>
          <w:p w14:paraId="784B0CF0" w14:textId="77777777" w:rsidR="005E3BE0" w:rsidRDefault="005E3BE0" w:rsidP="00F41B49">
            <w:pPr>
              <w:jc w:val="center"/>
              <w:rPr>
                <w:rFonts w:eastAsia="Times New Roman"/>
                <w:sz w:val="18"/>
                <w:szCs w:val="18"/>
                <w:lang w:eastAsia="en-NZ"/>
              </w:rPr>
            </w:pPr>
          </w:p>
          <w:p w14:paraId="723C42D4" w14:textId="77777777" w:rsidR="005E3BE0" w:rsidRPr="00975459" w:rsidRDefault="005E3BE0" w:rsidP="00F41B49">
            <w:pPr>
              <w:jc w:val="center"/>
              <w:rPr>
                <w:rFonts w:eastAsia="Times New Roman"/>
                <w:sz w:val="18"/>
                <w:szCs w:val="18"/>
                <w:lang w:eastAsia="en-NZ"/>
              </w:rPr>
            </w:pPr>
          </w:p>
          <w:p w14:paraId="0CDCB1BC" w14:textId="77777777" w:rsidR="00293865" w:rsidRPr="00975459" w:rsidRDefault="00293865" w:rsidP="00F41B49">
            <w:pPr>
              <w:pStyle w:val="TableParagraph"/>
              <w:spacing w:line="242" w:lineRule="auto"/>
              <w:ind w:left="0" w:right="2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099B305F" w14:textId="77777777" w:rsidR="00293865" w:rsidRPr="00975459" w:rsidRDefault="00293865" w:rsidP="00F41B49">
            <w:pPr>
              <w:pStyle w:val="TableParagraph"/>
              <w:spacing w:line="201" w:lineRule="exact"/>
              <w:ind w:left="57" w:right="57"/>
              <w:jc w:val="center"/>
              <w:rPr>
                <w:b/>
                <w:sz w:val="18"/>
              </w:rPr>
            </w:pPr>
            <w:r w:rsidRPr="00975459">
              <w:rPr>
                <w:b/>
                <w:sz w:val="18"/>
              </w:rPr>
              <w:t>Tracking required</w:t>
            </w:r>
          </w:p>
          <w:p w14:paraId="219B7365" w14:textId="77777777" w:rsidR="00E7217D" w:rsidRPr="00975459" w:rsidRDefault="00840918" w:rsidP="00840918">
            <w:pPr>
              <w:pStyle w:val="TableParagraph"/>
              <w:spacing w:line="201" w:lineRule="exact"/>
              <w:ind w:left="0" w:right="57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r w:rsidR="00E7217D" w:rsidRPr="00975459">
              <w:rPr>
                <w:sz w:val="18"/>
              </w:rPr>
              <w:t>No</w:t>
            </w:r>
          </w:p>
          <w:p w14:paraId="63A6BD16" w14:textId="77777777" w:rsidR="00293865" w:rsidRPr="00975459" w:rsidRDefault="00293865" w:rsidP="00F41B49">
            <w:pPr>
              <w:pStyle w:val="TableParagraph"/>
              <w:spacing w:line="201" w:lineRule="exact"/>
              <w:ind w:left="57" w:right="57"/>
              <w:jc w:val="center"/>
              <w:rPr>
                <w:b/>
                <w:sz w:val="18"/>
              </w:rPr>
            </w:pPr>
          </w:p>
        </w:tc>
        <w:tc>
          <w:tcPr>
            <w:tcW w:w="2448" w:type="dxa"/>
            <w:gridSpan w:val="5"/>
            <w:shd w:val="clear" w:color="auto" w:fill="auto"/>
          </w:tcPr>
          <w:p w14:paraId="0EB0D534" w14:textId="77777777" w:rsidR="00293865" w:rsidRPr="00975459" w:rsidRDefault="00293865" w:rsidP="00F41B49">
            <w:pPr>
              <w:pStyle w:val="TableParagraph"/>
              <w:spacing w:line="201" w:lineRule="exact"/>
              <w:ind w:left="167" w:right="167"/>
              <w:jc w:val="center"/>
              <w:rPr>
                <w:b/>
                <w:sz w:val="18"/>
                <w:szCs w:val="18"/>
              </w:rPr>
            </w:pPr>
            <w:r w:rsidRPr="00975459">
              <w:rPr>
                <w:b/>
                <w:sz w:val="18"/>
                <w:szCs w:val="18"/>
              </w:rPr>
              <w:t>Approved Handler</w:t>
            </w:r>
          </w:p>
          <w:p w14:paraId="30EFE80F" w14:textId="77777777" w:rsidR="00F41B49" w:rsidRDefault="00F41B49" w:rsidP="00F41B49">
            <w:pPr>
              <w:pStyle w:val="TableParagraph"/>
              <w:spacing w:before="1"/>
              <w:ind w:left="0"/>
              <w:jc w:val="center"/>
              <w:rPr>
                <w:sz w:val="18"/>
                <w:szCs w:val="18"/>
              </w:rPr>
            </w:pPr>
          </w:p>
          <w:p w14:paraId="7EA65BD1" w14:textId="77777777" w:rsidR="00293865" w:rsidRPr="00975459" w:rsidRDefault="00CD48FD" w:rsidP="00F41B49">
            <w:pPr>
              <w:pStyle w:val="TableParagraph"/>
              <w:spacing w:before="1"/>
              <w:ind w:left="0"/>
              <w:jc w:val="center"/>
              <w:rPr>
                <w:sz w:val="18"/>
                <w:szCs w:val="18"/>
              </w:rPr>
            </w:pPr>
            <w:r w:rsidRPr="00975459">
              <w:rPr>
                <w:sz w:val="18"/>
                <w:szCs w:val="18"/>
              </w:rPr>
              <w:t>No</w:t>
            </w:r>
          </w:p>
          <w:p w14:paraId="4F1D4EFF" w14:textId="77777777" w:rsidR="00293865" w:rsidRPr="00975459" w:rsidRDefault="00293865" w:rsidP="00F41B49">
            <w:pPr>
              <w:pStyle w:val="TableParagraph"/>
              <w:spacing w:line="242" w:lineRule="auto"/>
              <w:ind w:left="0" w:right="22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</w:tcPr>
          <w:p w14:paraId="326C6008" w14:textId="77777777" w:rsidR="00293865" w:rsidRPr="00975459" w:rsidRDefault="00293865" w:rsidP="00F41B49">
            <w:pPr>
              <w:pStyle w:val="TableParagraph"/>
              <w:spacing w:line="201" w:lineRule="exact"/>
              <w:ind w:right="40"/>
              <w:jc w:val="center"/>
              <w:rPr>
                <w:b/>
                <w:sz w:val="18"/>
                <w:szCs w:val="18"/>
              </w:rPr>
            </w:pPr>
            <w:r w:rsidRPr="00975459">
              <w:rPr>
                <w:b/>
                <w:sz w:val="18"/>
                <w:szCs w:val="18"/>
              </w:rPr>
              <w:t>IER Guide</w:t>
            </w:r>
          </w:p>
          <w:p w14:paraId="02ACF31E" w14:textId="77777777" w:rsidR="00F41B49" w:rsidRDefault="00F41B49" w:rsidP="00F41B49">
            <w:pPr>
              <w:pStyle w:val="TableParagraph"/>
              <w:spacing w:before="1"/>
              <w:ind w:left="0"/>
              <w:jc w:val="center"/>
              <w:rPr>
                <w:sz w:val="18"/>
              </w:rPr>
            </w:pPr>
          </w:p>
          <w:p w14:paraId="3FF78211" w14:textId="77777777" w:rsidR="00293865" w:rsidRPr="007401FE" w:rsidRDefault="00706ADD" w:rsidP="00F41B49">
            <w:pPr>
              <w:pStyle w:val="TableParagraph"/>
              <w:spacing w:before="1"/>
              <w:ind w:left="0"/>
              <w:jc w:val="center"/>
              <w:rPr>
                <w:sz w:val="18"/>
                <w:szCs w:val="18"/>
              </w:rPr>
            </w:pPr>
            <w:r w:rsidRPr="00975459">
              <w:rPr>
                <w:sz w:val="18"/>
              </w:rPr>
              <w:t>Not available</w:t>
            </w:r>
          </w:p>
        </w:tc>
      </w:tr>
      <w:tr w:rsidR="00E513B3" w:rsidRPr="000679DE" w14:paraId="44CAFA90" w14:textId="77777777" w:rsidTr="004A20BE">
        <w:trPr>
          <w:trHeight w:hRule="exact" w:val="859"/>
        </w:trPr>
        <w:tc>
          <w:tcPr>
            <w:tcW w:w="10938" w:type="dxa"/>
            <w:gridSpan w:val="16"/>
            <w:shd w:val="clear" w:color="auto" w:fill="C00000"/>
          </w:tcPr>
          <w:p w14:paraId="2A46CB92" w14:textId="77777777" w:rsidR="00000F60" w:rsidRPr="00E14FD2" w:rsidRDefault="00E95CB5" w:rsidP="004A20BE">
            <w:pPr>
              <w:pStyle w:val="TableParagraph"/>
              <w:shd w:val="clear" w:color="auto" w:fill="C00000"/>
              <w:spacing w:before="12"/>
              <w:ind w:left="102"/>
              <w:rPr>
                <w:b/>
                <w:color w:val="FFFFFF"/>
              </w:rPr>
            </w:pPr>
            <w:r w:rsidRPr="00E14FD2">
              <w:rPr>
                <w:b/>
                <w:color w:val="FFFFFF"/>
              </w:rPr>
              <w:t>EMERGENCY PROCEDURES</w:t>
            </w:r>
            <w:r w:rsidR="004A20BE">
              <w:rPr>
                <w:b/>
                <w:color w:val="FFFFFF"/>
              </w:rPr>
              <w:t>:</w:t>
            </w:r>
          </w:p>
          <w:p w14:paraId="78FC6A4A" w14:textId="77777777" w:rsidR="004A20BE" w:rsidRDefault="00D63E47" w:rsidP="004A20BE">
            <w:pPr>
              <w:pStyle w:val="TableParagraph"/>
              <w:shd w:val="clear" w:color="auto" w:fill="C00000"/>
              <w:spacing w:before="12"/>
              <w:ind w:left="102"/>
              <w:rPr>
                <w:b/>
              </w:rPr>
            </w:pPr>
            <w:r w:rsidRPr="00E14FD2">
              <w:rPr>
                <w:b/>
              </w:rPr>
              <w:t>Emergency phone number</w:t>
            </w:r>
            <w:r w:rsidR="003A3043" w:rsidRPr="00E14FD2">
              <w:rPr>
                <w:b/>
              </w:rPr>
              <w:t xml:space="preserve">: </w:t>
            </w:r>
            <w:r w:rsidR="00BA40BB" w:rsidRPr="00E14FD2">
              <w:t>0800 734 607 (24 hours)</w:t>
            </w:r>
            <w:r w:rsidR="004A20BE">
              <w:rPr>
                <w:b/>
              </w:rPr>
              <w:t xml:space="preserve"> </w:t>
            </w:r>
          </w:p>
          <w:p w14:paraId="06869950" w14:textId="77777777" w:rsidR="00000F60" w:rsidRPr="004A20BE" w:rsidRDefault="00BD0033" w:rsidP="004A20BE">
            <w:pPr>
              <w:pStyle w:val="TableParagraph"/>
              <w:shd w:val="clear" w:color="auto" w:fill="C00000"/>
              <w:spacing w:before="12"/>
              <w:ind w:left="102"/>
              <w:rPr>
                <w:b/>
              </w:rPr>
            </w:pPr>
            <w:r w:rsidRPr="00E14FD2">
              <w:rPr>
                <w:b/>
                <w:color w:val="FFFFFF"/>
                <w:shd w:val="clear" w:color="auto" w:fill="C00000"/>
              </w:rPr>
              <w:t xml:space="preserve">National Poisons Centre: </w:t>
            </w:r>
            <w:r w:rsidR="009736AA" w:rsidRPr="00E14FD2">
              <w:rPr>
                <w:b/>
                <w:color w:val="FFFFFF"/>
                <w:shd w:val="clear" w:color="auto" w:fill="C00000"/>
              </w:rPr>
              <w:t>0800 764 766 (0800 POISON)</w:t>
            </w:r>
            <w:r w:rsidR="004A20BE">
              <w:rPr>
                <w:b/>
              </w:rPr>
              <w:t xml:space="preserve">.  </w:t>
            </w:r>
            <w:r w:rsidR="00B970E5" w:rsidRPr="00E14FD2">
              <w:rPr>
                <w:b/>
                <w:color w:val="FFFFFF"/>
              </w:rPr>
              <w:t xml:space="preserve">The Emergency </w:t>
            </w:r>
            <w:r w:rsidR="00435A92" w:rsidRPr="00E14FD2">
              <w:rPr>
                <w:b/>
                <w:color w:val="FFFFFF"/>
              </w:rPr>
              <w:t>Service</w:t>
            </w:r>
            <w:r w:rsidR="009137D9" w:rsidRPr="00E14FD2">
              <w:rPr>
                <w:b/>
                <w:color w:val="FFFFFF"/>
              </w:rPr>
              <w:t>s</w:t>
            </w:r>
            <w:r w:rsidR="002616BF" w:rsidRPr="00E14FD2">
              <w:rPr>
                <w:b/>
                <w:color w:val="FFFFFF"/>
              </w:rPr>
              <w:t xml:space="preserve">: </w:t>
            </w:r>
            <w:r w:rsidR="00E95CB5" w:rsidRPr="00E14FD2">
              <w:rPr>
                <w:b/>
                <w:color w:val="FFFFFF"/>
              </w:rPr>
              <w:t xml:space="preserve">Phone 111 </w:t>
            </w:r>
          </w:p>
          <w:p w14:paraId="74B4526C" w14:textId="77777777" w:rsidR="007A0326" w:rsidRPr="003E088E" w:rsidRDefault="007A0326" w:rsidP="009736AA">
            <w:pPr>
              <w:pStyle w:val="TableParagraph"/>
              <w:shd w:val="clear" w:color="auto" w:fill="C00000"/>
              <w:ind w:right="1277"/>
              <w:rPr>
                <w:b/>
                <w:sz w:val="20"/>
              </w:rPr>
            </w:pPr>
          </w:p>
        </w:tc>
      </w:tr>
      <w:tr w:rsidR="00E513B3" w:rsidRPr="000679DE" w14:paraId="2659219D" w14:textId="77777777" w:rsidTr="00E21788">
        <w:trPr>
          <w:trHeight w:hRule="exact" w:val="240"/>
        </w:trPr>
        <w:tc>
          <w:tcPr>
            <w:tcW w:w="1988" w:type="dxa"/>
            <w:gridSpan w:val="3"/>
          </w:tcPr>
          <w:p w14:paraId="39FB2D92" w14:textId="77777777" w:rsidR="00E513B3" w:rsidRPr="00E667F4" w:rsidRDefault="00E95CB5">
            <w:pPr>
              <w:pStyle w:val="TableParagraph"/>
              <w:spacing w:line="225" w:lineRule="exact"/>
              <w:rPr>
                <w:b/>
                <w:sz w:val="18"/>
                <w:szCs w:val="18"/>
              </w:rPr>
            </w:pPr>
            <w:r w:rsidRPr="00E667F4">
              <w:rPr>
                <w:b/>
                <w:sz w:val="18"/>
                <w:szCs w:val="18"/>
              </w:rPr>
              <w:t>IF THIS HAPPENS</w:t>
            </w:r>
          </w:p>
        </w:tc>
        <w:tc>
          <w:tcPr>
            <w:tcW w:w="8950" w:type="dxa"/>
            <w:gridSpan w:val="13"/>
          </w:tcPr>
          <w:p w14:paraId="741009E9" w14:textId="77777777" w:rsidR="00E513B3" w:rsidRPr="00E667F4" w:rsidRDefault="00E95CB5">
            <w:pPr>
              <w:pStyle w:val="TableParagraph"/>
              <w:spacing w:line="225" w:lineRule="exact"/>
              <w:ind w:left="100"/>
              <w:rPr>
                <w:b/>
                <w:sz w:val="18"/>
                <w:szCs w:val="18"/>
              </w:rPr>
            </w:pPr>
            <w:r w:rsidRPr="00E667F4">
              <w:rPr>
                <w:b/>
                <w:sz w:val="18"/>
                <w:szCs w:val="18"/>
              </w:rPr>
              <w:t>DO THIS</w:t>
            </w:r>
          </w:p>
        </w:tc>
      </w:tr>
      <w:tr w:rsidR="00E513B3" w:rsidRPr="000679DE" w14:paraId="5ACA9634" w14:textId="77777777" w:rsidTr="00A35FA2">
        <w:trPr>
          <w:trHeight w:hRule="exact" w:val="321"/>
        </w:trPr>
        <w:tc>
          <w:tcPr>
            <w:tcW w:w="1988" w:type="dxa"/>
            <w:gridSpan w:val="3"/>
          </w:tcPr>
          <w:p w14:paraId="446B4227" w14:textId="77777777" w:rsidR="00E513B3" w:rsidRPr="00AF634B" w:rsidRDefault="00E95CB5" w:rsidP="00E714EB">
            <w:pPr>
              <w:pStyle w:val="TableParagraph"/>
              <w:spacing w:before="8" w:line="201" w:lineRule="exact"/>
              <w:rPr>
                <w:b/>
                <w:sz w:val="18"/>
                <w:szCs w:val="18"/>
              </w:rPr>
            </w:pPr>
            <w:r w:rsidRPr="00AF634B">
              <w:rPr>
                <w:b/>
                <w:sz w:val="18"/>
                <w:szCs w:val="18"/>
              </w:rPr>
              <w:t>Vehicle accident</w:t>
            </w:r>
          </w:p>
        </w:tc>
        <w:tc>
          <w:tcPr>
            <w:tcW w:w="8950" w:type="dxa"/>
            <w:gridSpan w:val="13"/>
          </w:tcPr>
          <w:p w14:paraId="61D59BE5" w14:textId="77777777" w:rsidR="00E513B3" w:rsidRPr="00AF634B" w:rsidRDefault="00E95CB5" w:rsidP="00E714EB">
            <w:pPr>
              <w:widowControl/>
              <w:adjustRightInd w:val="0"/>
              <w:spacing w:before="8"/>
              <w:ind w:left="113"/>
              <w:rPr>
                <w:b/>
                <w:sz w:val="18"/>
                <w:szCs w:val="18"/>
              </w:rPr>
            </w:pPr>
            <w:r w:rsidRPr="00AF634B">
              <w:rPr>
                <w:sz w:val="18"/>
                <w:szCs w:val="18"/>
              </w:rPr>
              <w:t>Call the emergency services</w:t>
            </w:r>
            <w:r w:rsidR="009137D9" w:rsidRPr="00AF634B">
              <w:rPr>
                <w:sz w:val="18"/>
                <w:szCs w:val="18"/>
              </w:rPr>
              <w:t xml:space="preserve"> on</w:t>
            </w:r>
            <w:r w:rsidRPr="00AF634B">
              <w:rPr>
                <w:sz w:val="18"/>
                <w:szCs w:val="18"/>
              </w:rPr>
              <w:t xml:space="preserve"> 111</w:t>
            </w:r>
            <w:r w:rsidR="00347F0E" w:rsidRPr="00AF634B">
              <w:rPr>
                <w:sz w:val="18"/>
                <w:szCs w:val="18"/>
              </w:rPr>
              <w:t>.</w:t>
            </w:r>
          </w:p>
        </w:tc>
      </w:tr>
      <w:tr w:rsidR="00E513B3" w:rsidRPr="000679DE" w14:paraId="77F779F8" w14:textId="77777777" w:rsidTr="006A2C51">
        <w:trPr>
          <w:trHeight w:hRule="exact" w:val="1148"/>
        </w:trPr>
        <w:tc>
          <w:tcPr>
            <w:tcW w:w="1988" w:type="dxa"/>
            <w:gridSpan w:val="3"/>
          </w:tcPr>
          <w:p w14:paraId="28F125F4" w14:textId="77777777" w:rsidR="00E513B3" w:rsidRPr="00AF634B" w:rsidRDefault="00E95CB5">
            <w:pPr>
              <w:pStyle w:val="TableParagraph"/>
              <w:spacing w:line="201" w:lineRule="exact"/>
              <w:rPr>
                <w:b/>
                <w:sz w:val="18"/>
                <w:szCs w:val="18"/>
              </w:rPr>
            </w:pPr>
            <w:r w:rsidRPr="00AF634B">
              <w:rPr>
                <w:b/>
                <w:sz w:val="18"/>
                <w:szCs w:val="18"/>
              </w:rPr>
              <w:t>Spill or leak</w:t>
            </w:r>
          </w:p>
        </w:tc>
        <w:tc>
          <w:tcPr>
            <w:tcW w:w="8950" w:type="dxa"/>
            <w:gridSpan w:val="13"/>
          </w:tcPr>
          <w:p w14:paraId="4649CC0B" w14:textId="77777777" w:rsidR="006A2C51" w:rsidRPr="006A2C51" w:rsidRDefault="006A2C51" w:rsidP="006A2C51">
            <w:pPr>
              <w:ind w:left="113"/>
              <w:rPr>
                <w:sz w:val="18"/>
                <w:szCs w:val="18"/>
              </w:rPr>
            </w:pPr>
            <w:r w:rsidRPr="006A2C51">
              <w:rPr>
                <w:b/>
                <w:bCs/>
                <w:sz w:val="18"/>
                <w:szCs w:val="18"/>
              </w:rPr>
              <w:t>Small spills/leaks:</w:t>
            </w:r>
            <w:r w:rsidRPr="006A2C51">
              <w:rPr>
                <w:sz w:val="18"/>
                <w:szCs w:val="18"/>
              </w:rPr>
              <w:t xml:space="preserve"> Clean up and absorb spills with inert material (sand, soil, hydrated lime or vermiculite) or another absorbent material (</w:t>
            </w:r>
            <w:proofErr w:type="gramStart"/>
            <w:r w:rsidRPr="006A2C51">
              <w:rPr>
                <w:sz w:val="18"/>
                <w:szCs w:val="18"/>
              </w:rPr>
              <w:t>i.e.</w:t>
            </w:r>
            <w:proofErr w:type="gramEnd"/>
            <w:r w:rsidRPr="006A2C51">
              <w:rPr>
                <w:sz w:val="18"/>
                <w:szCs w:val="18"/>
              </w:rPr>
              <w:t xml:space="preserve"> paper towel). and place in waste containers, labelled for disposal. Contain in a secure location until disposal method is established. Dispose of waste safely. Avoid release to the environment.</w:t>
            </w:r>
          </w:p>
          <w:p w14:paraId="1825AA00" w14:textId="77777777" w:rsidR="00E513B3" w:rsidRPr="00C50E6B" w:rsidRDefault="006A2C51" w:rsidP="006A2C51">
            <w:pPr>
              <w:ind w:left="113"/>
              <w:rPr>
                <w:b/>
                <w:sz w:val="18"/>
                <w:szCs w:val="18"/>
              </w:rPr>
            </w:pPr>
            <w:r w:rsidRPr="006A2C51">
              <w:rPr>
                <w:b/>
                <w:bCs/>
                <w:sz w:val="18"/>
                <w:szCs w:val="18"/>
              </w:rPr>
              <w:t>Large spills/leaks:</w:t>
            </w:r>
            <w:r w:rsidRPr="006A2C51">
              <w:rPr>
                <w:sz w:val="18"/>
                <w:szCs w:val="18"/>
              </w:rPr>
              <w:t xml:space="preserve"> Prevent spillage from entering drains or water ways and call emergency services.</w:t>
            </w:r>
          </w:p>
        </w:tc>
      </w:tr>
      <w:tr w:rsidR="00E513B3" w:rsidRPr="000679DE" w14:paraId="534062F7" w14:textId="77777777" w:rsidTr="00E714EB">
        <w:trPr>
          <w:trHeight w:hRule="exact" w:val="697"/>
        </w:trPr>
        <w:tc>
          <w:tcPr>
            <w:tcW w:w="1988" w:type="dxa"/>
            <w:gridSpan w:val="3"/>
          </w:tcPr>
          <w:p w14:paraId="6C0F133B" w14:textId="77777777" w:rsidR="00E513B3" w:rsidRPr="00AF634B" w:rsidRDefault="00E95CB5">
            <w:pPr>
              <w:pStyle w:val="TableParagraph"/>
              <w:spacing w:line="201" w:lineRule="exact"/>
              <w:rPr>
                <w:b/>
                <w:sz w:val="18"/>
                <w:szCs w:val="18"/>
              </w:rPr>
            </w:pPr>
            <w:r w:rsidRPr="00AF634B">
              <w:rPr>
                <w:b/>
                <w:sz w:val="18"/>
                <w:szCs w:val="18"/>
              </w:rPr>
              <w:t>Fire</w:t>
            </w:r>
          </w:p>
        </w:tc>
        <w:tc>
          <w:tcPr>
            <w:tcW w:w="8950" w:type="dxa"/>
            <w:gridSpan w:val="13"/>
          </w:tcPr>
          <w:p w14:paraId="1961AD41" w14:textId="77777777" w:rsidR="00E513B3" w:rsidRPr="00F24510" w:rsidRDefault="00C2736A" w:rsidP="00B04A35">
            <w:pPr>
              <w:pStyle w:val="Default"/>
              <w:spacing w:after="4"/>
              <w:ind w:left="113" w:right="113"/>
              <w:rPr>
                <w:bCs/>
              </w:rPr>
            </w:pPr>
            <w:proofErr w:type="spellStart"/>
            <w:proofErr w:type="gramStart"/>
            <w:r w:rsidRPr="00C2736A">
              <w:rPr>
                <w:bCs/>
                <w:sz w:val="18"/>
                <w:szCs w:val="18"/>
              </w:rPr>
              <w:t>Non flammable</w:t>
            </w:r>
            <w:proofErr w:type="spellEnd"/>
            <w:proofErr w:type="gramEnd"/>
            <w:r w:rsidR="00596F1D">
              <w:rPr>
                <w:bCs/>
                <w:sz w:val="18"/>
                <w:szCs w:val="18"/>
              </w:rPr>
              <w:t xml:space="preserve">. </w:t>
            </w:r>
            <w:r w:rsidR="008E6CDB" w:rsidRPr="008E6CDB">
              <w:rPr>
                <w:bCs/>
                <w:sz w:val="18"/>
                <w:szCs w:val="18"/>
                <w:lang w:val="en-US"/>
              </w:rPr>
              <w:t>Use extinguishing media suited to burning materials (</w:t>
            </w:r>
            <w:proofErr w:type="gramStart"/>
            <w:r w:rsidR="008E6CDB" w:rsidRPr="008E6CDB">
              <w:rPr>
                <w:bCs/>
                <w:sz w:val="18"/>
                <w:szCs w:val="18"/>
                <w:lang w:val="en-US"/>
              </w:rPr>
              <w:t>i.e.</w:t>
            </w:r>
            <w:proofErr w:type="gramEnd"/>
            <w:r w:rsidR="008E6CDB" w:rsidRPr="008E6CDB">
              <w:rPr>
                <w:bCs/>
                <w:sz w:val="18"/>
                <w:szCs w:val="18"/>
                <w:lang w:val="en-US"/>
              </w:rPr>
              <w:t xml:space="preserve"> Carbon dioxide, Dry chemical, Foam,</w:t>
            </w:r>
            <w:r w:rsidR="00F24510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8E6CDB" w:rsidRPr="008E6CDB">
              <w:rPr>
                <w:bCs/>
                <w:sz w:val="18"/>
                <w:szCs w:val="18"/>
                <w:lang w:val="en-US"/>
              </w:rPr>
              <w:t>Water fog)</w:t>
            </w:r>
            <w:r w:rsidR="00F24510" w:rsidRPr="00F24510">
              <w:rPr>
                <w:color w:val="auto"/>
                <w:sz w:val="22"/>
                <w:szCs w:val="22"/>
              </w:rPr>
              <w:t xml:space="preserve"> </w:t>
            </w:r>
            <w:r w:rsidR="00F24510" w:rsidRPr="00F24510">
              <w:rPr>
                <w:bCs/>
                <w:sz w:val="18"/>
                <w:szCs w:val="18"/>
                <w:lang w:val="en-US"/>
              </w:rPr>
              <w:t>In the event of fire, wear self-contained breathing apparatus. Use personal protective equipment.</w:t>
            </w:r>
          </w:p>
        </w:tc>
      </w:tr>
      <w:tr w:rsidR="00E513B3" w:rsidRPr="000679DE" w14:paraId="677C07A1" w14:textId="77777777" w:rsidTr="00E714EB">
        <w:trPr>
          <w:trHeight w:hRule="exact" w:val="423"/>
        </w:trPr>
        <w:tc>
          <w:tcPr>
            <w:tcW w:w="10938" w:type="dxa"/>
            <w:gridSpan w:val="16"/>
            <w:shd w:val="clear" w:color="auto" w:fill="C00000"/>
          </w:tcPr>
          <w:p w14:paraId="68217B17" w14:textId="77777777" w:rsidR="00E513B3" w:rsidRPr="00AF634B" w:rsidRDefault="00E95CB5" w:rsidP="00E714EB">
            <w:pPr>
              <w:pStyle w:val="TableParagraph"/>
              <w:spacing w:before="50"/>
              <w:ind w:left="102"/>
              <w:rPr>
                <w:b/>
                <w:sz w:val="24"/>
                <w:szCs w:val="24"/>
              </w:rPr>
            </w:pPr>
            <w:r w:rsidRPr="00AF634B">
              <w:rPr>
                <w:b/>
                <w:color w:val="FFFFFF"/>
                <w:sz w:val="24"/>
                <w:szCs w:val="24"/>
              </w:rPr>
              <w:t>FIRST AID</w:t>
            </w:r>
          </w:p>
        </w:tc>
      </w:tr>
      <w:tr w:rsidR="00E513B3" w:rsidRPr="000679DE" w14:paraId="3D8A353D" w14:textId="77777777" w:rsidTr="00E21788">
        <w:trPr>
          <w:trHeight w:hRule="exact" w:val="434"/>
        </w:trPr>
        <w:tc>
          <w:tcPr>
            <w:tcW w:w="1445" w:type="dxa"/>
            <w:gridSpan w:val="2"/>
          </w:tcPr>
          <w:p w14:paraId="1C3DA95F" w14:textId="77777777" w:rsidR="00E513B3" w:rsidRPr="00AF634B" w:rsidRDefault="00E95CB5">
            <w:pPr>
              <w:pStyle w:val="TableParagraph"/>
              <w:spacing w:line="202" w:lineRule="exact"/>
              <w:rPr>
                <w:b/>
                <w:sz w:val="18"/>
              </w:rPr>
            </w:pPr>
            <w:r w:rsidRPr="00AF634B">
              <w:rPr>
                <w:b/>
                <w:sz w:val="18"/>
              </w:rPr>
              <w:t>If swallowed</w:t>
            </w:r>
          </w:p>
        </w:tc>
        <w:tc>
          <w:tcPr>
            <w:tcW w:w="9493" w:type="dxa"/>
            <w:gridSpan w:val="14"/>
          </w:tcPr>
          <w:p w14:paraId="04975AFC" w14:textId="77777777" w:rsidR="00E513B3" w:rsidRPr="00AF634B" w:rsidRDefault="00ED4292" w:rsidP="00392330">
            <w:pPr>
              <w:pStyle w:val="TableParagraph"/>
              <w:ind w:left="100"/>
              <w:rPr>
                <w:sz w:val="18"/>
              </w:rPr>
            </w:pPr>
            <w:r w:rsidRPr="00ED4292">
              <w:rPr>
                <w:noProof/>
                <w:sz w:val="18"/>
                <w:lang w:val="en-NZ" w:eastAsia="en-NZ"/>
              </w:rPr>
              <w:drawing>
                <wp:inline distT="0" distB="0" distL="0" distR="0" wp14:anchorId="655B89B3" wp14:editId="03BE807B">
                  <wp:extent cx="5384165" cy="273050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16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3B3" w:rsidRPr="000679DE" w14:paraId="2B75C9C5" w14:textId="77777777" w:rsidTr="00E21788">
        <w:trPr>
          <w:trHeight w:hRule="exact" w:val="272"/>
        </w:trPr>
        <w:tc>
          <w:tcPr>
            <w:tcW w:w="1445" w:type="dxa"/>
            <w:gridSpan w:val="2"/>
          </w:tcPr>
          <w:p w14:paraId="7A2927C5" w14:textId="77777777" w:rsidR="00E513B3" w:rsidRPr="00AF634B" w:rsidRDefault="00E95CB5">
            <w:pPr>
              <w:pStyle w:val="TableParagraph"/>
              <w:spacing w:line="201" w:lineRule="exact"/>
              <w:rPr>
                <w:b/>
                <w:sz w:val="18"/>
              </w:rPr>
            </w:pPr>
            <w:r w:rsidRPr="00AF634B">
              <w:rPr>
                <w:b/>
                <w:sz w:val="18"/>
              </w:rPr>
              <w:t>If in eyes</w:t>
            </w:r>
          </w:p>
        </w:tc>
        <w:tc>
          <w:tcPr>
            <w:tcW w:w="9493" w:type="dxa"/>
            <w:gridSpan w:val="14"/>
          </w:tcPr>
          <w:p w14:paraId="17E79CC4" w14:textId="77777777" w:rsidR="00E513B3" w:rsidRPr="00AF634B" w:rsidRDefault="00392330" w:rsidP="00C72A3E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 w:rsidRPr="00392330">
              <w:rPr>
                <w:sz w:val="18"/>
              </w:rPr>
              <w:t>Rinse cautiously with water for several minutes. Remove contact lenses, if present and easy to do. Continue rinsing.</w:t>
            </w:r>
          </w:p>
        </w:tc>
      </w:tr>
      <w:tr w:rsidR="00E513B3" w:rsidRPr="000679DE" w14:paraId="65FA4302" w14:textId="77777777" w:rsidTr="00E21788">
        <w:trPr>
          <w:trHeight w:hRule="exact" w:val="221"/>
        </w:trPr>
        <w:tc>
          <w:tcPr>
            <w:tcW w:w="1445" w:type="dxa"/>
            <w:gridSpan w:val="2"/>
          </w:tcPr>
          <w:p w14:paraId="60CA57BE" w14:textId="77777777" w:rsidR="00E513B3" w:rsidRPr="00AF634B" w:rsidRDefault="00E95CB5">
            <w:pPr>
              <w:pStyle w:val="TableParagraph"/>
              <w:spacing w:line="201" w:lineRule="exact"/>
              <w:rPr>
                <w:b/>
                <w:sz w:val="18"/>
              </w:rPr>
            </w:pPr>
            <w:r w:rsidRPr="00AF634B">
              <w:rPr>
                <w:b/>
                <w:sz w:val="18"/>
              </w:rPr>
              <w:t>If on skin</w:t>
            </w:r>
          </w:p>
        </w:tc>
        <w:tc>
          <w:tcPr>
            <w:tcW w:w="9493" w:type="dxa"/>
            <w:gridSpan w:val="14"/>
          </w:tcPr>
          <w:p w14:paraId="4D94F14F" w14:textId="77777777" w:rsidR="00E513B3" w:rsidRPr="00AF634B" w:rsidRDefault="0072420F"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 w:rsidRPr="0072420F">
              <w:rPr>
                <w:sz w:val="18"/>
              </w:rPr>
              <w:t>Wash skin well with plenty water. Get medical attention if irritation persists</w:t>
            </w:r>
            <w:r w:rsidR="00BC01EC" w:rsidRPr="00BC01EC">
              <w:rPr>
                <w:sz w:val="18"/>
              </w:rPr>
              <w:t>.</w:t>
            </w:r>
          </w:p>
        </w:tc>
      </w:tr>
      <w:tr w:rsidR="00E513B3" w:rsidRPr="000679DE" w14:paraId="75A51E18" w14:textId="77777777" w:rsidTr="00E21788">
        <w:trPr>
          <w:trHeight w:hRule="exact" w:val="209"/>
        </w:trPr>
        <w:tc>
          <w:tcPr>
            <w:tcW w:w="1445" w:type="dxa"/>
            <w:gridSpan w:val="2"/>
          </w:tcPr>
          <w:p w14:paraId="4CE97F5D" w14:textId="77777777" w:rsidR="00E513B3" w:rsidRPr="00AF634B" w:rsidRDefault="00E95CB5">
            <w:pPr>
              <w:pStyle w:val="TableParagraph"/>
              <w:spacing w:line="201" w:lineRule="exact"/>
              <w:rPr>
                <w:b/>
                <w:sz w:val="18"/>
              </w:rPr>
            </w:pPr>
            <w:r w:rsidRPr="00AF634B">
              <w:rPr>
                <w:b/>
                <w:sz w:val="18"/>
              </w:rPr>
              <w:t>If inhaled</w:t>
            </w:r>
          </w:p>
        </w:tc>
        <w:tc>
          <w:tcPr>
            <w:tcW w:w="9493" w:type="dxa"/>
            <w:gridSpan w:val="14"/>
          </w:tcPr>
          <w:p w14:paraId="34C7F23F" w14:textId="77777777" w:rsidR="00E513B3" w:rsidRPr="00AF634B" w:rsidRDefault="00A913D7"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 w:rsidRPr="00A913D7">
              <w:rPr>
                <w:sz w:val="18"/>
              </w:rPr>
              <w:t>If inhaled, Remove to fresh air. Get medical attention if symptoms persist</w:t>
            </w:r>
            <w:r w:rsidR="00ED6363" w:rsidRPr="00ED6363">
              <w:rPr>
                <w:sz w:val="18"/>
              </w:rPr>
              <w:t>.</w:t>
            </w:r>
          </w:p>
        </w:tc>
      </w:tr>
      <w:tr w:rsidR="00E513B3" w:rsidRPr="000679DE" w14:paraId="0E2D59F0" w14:textId="77777777" w:rsidTr="00E21788">
        <w:trPr>
          <w:trHeight w:hRule="exact" w:val="416"/>
        </w:trPr>
        <w:tc>
          <w:tcPr>
            <w:tcW w:w="10938" w:type="dxa"/>
            <w:gridSpan w:val="16"/>
            <w:shd w:val="clear" w:color="auto" w:fill="C00000"/>
          </w:tcPr>
          <w:p w14:paraId="5A807C4C" w14:textId="77777777" w:rsidR="00E513B3" w:rsidRPr="00AF634B" w:rsidRDefault="00E95CB5" w:rsidP="00E714EB">
            <w:pPr>
              <w:pStyle w:val="TableParagraph"/>
              <w:spacing w:before="50"/>
              <w:ind w:left="102"/>
              <w:rPr>
                <w:b/>
                <w:sz w:val="24"/>
                <w:szCs w:val="24"/>
              </w:rPr>
            </w:pPr>
            <w:r w:rsidRPr="00AF634B">
              <w:rPr>
                <w:b/>
                <w:color w:val="FFFFFF"/>
                <w:sz w:val="24"/>
                <w:szCs w:val="24"/>
              </w:rPr>
              <w:t>STORAGE AND SEGREGATION</w:t>
            </w:r>
          </w:p>
        </w:tc>
      </w:tr>
      <w:tr w:rsidR="00E513B3" w:rsidRPr="000679DE" w14:paraId="36ED1F1D" w14:textId="77777777" w:rsidTr="0046599B">
        <w:trPr>
          <w:trHeight w:hRule="exact" w:val="455"/>
        </w:trPr>
        <w:tc>
          <w:tcPr>
            <w:tcW w:w="10938" w:type="dxa"/>
            <w:gridSpan w:val="16"/>
          </w:tcPr>
          <w:p w14:paraId="7CDFF5FE" w14:textId="77777777" w:rsidR="00A65100" w:rsidRPr="00E66FA4" w:rsidRDefault="00E66FA4" w:rsidP="00F76BE1">
            <w:pPr>
              <w:pStyle w:val="TableParagraph"/>
              <w:ind w:right="315"/>
              <w:rPr>
                <w:sz w:val="18"/>
                <w:szCs w:val="18"/>
              </w:rPr>
            </w:pPr>
            <w:r w:rsidRPr="00F76BE1">
              <w:rPr>
                <w:b/>
                <w:sz w:val="18"/>
                <w:szCs w:val="18"/>
              </w:rPr>
              <w:t>Storage</w:t>
            </w:r>
            <w:r w:rsidR="00A82F60" w:rsidRPr="00A82F60">
              <w:rPr>
                <w:rFonts w:eastAsiaTheme="minorHAnsi"/>
              </w:rPr>
              <w:t xml:space="preserve"> </w:t>
            </w:r>
            <w:r w:rsidR="00A82F60" w:rsidRPr="00A82F60">
              <w:rPr>
                <w:bCs/>
                <w:sz w:val="18"/>
                <w:szCs w:val="18"/>
              </w:rPr>
              <w:t xml:space="preserve">Store </w:t>
            </w:r>
            <w:r w:rsidR="008B593D">
              <w:rPr>
                <w:bCs/>
                <w:sz w:val="18"/>
                <w:szCs w:val="18"/>
              </w:rPr>
              <w:t>locked up in the original container, tightly closed in a safe place. Store below 30</w:t>
            </w:r>
            <w:r w:rsidR="008B593D" w:rsidRPr="008B593D">
              <w:rPr>
                <w:bCs/>
                <w:sz w:val="18"/>
                <w:szCs w:val="18"/>
                <w:vertAlign w:val="superscript"/>
              </w:rPr>
              <w:t>0</w:t>
            </w:r>
            <w:r w:rsidR="008B593D">
              <w:rPr>
                <w:bCs/>
                <w:sz w:val="18"/>
                <w:szCs w:val="18"/>
              </w:rPr>
              <w:t>C away from direct sunlight</w:t>
            </w:r>
            <w:r w:rsidR="00A82F60" w:rsidRPr="00A82F60">
              <w:rPr>
                <w:bCs/>
                <w:sz w:val="18"/>
                <w:szCs w:val="18"/>
              </w:rPr>
              <w:t>.</w:t>
            </w:r>
            <w:r w:rsidR="00B918AC" w:rsidRPr="00F76BE1">
              <w:rPr>
                <w:sz w:val="18"/>
                <w:szCs w:val="18"/>
              </w:rPr>
              <w:t xml:space="preserve"> </w:t>
            </w:r>
            <w:r w:rsidRPr="00F76BE1">
              <w:rPr>
                <w:sz w:val="18"/>
              </w:rPr>
              <w:t>Keep out of reach of children.</w:t>
            </w:r>
          </w:p>
        </w:tc>
      </w:tr>
      <w:tr w:rsidR="00E513B3" w:rsidRPr="000679DE" w14:paraId="4DF67FA2" w14:textId="77777777" w:rsidTr="00E21788">
        <w:trPr>
          <w:trHeight w:hRule="exact" w:val="422"/>
        </w:trPr>
        <w:tc>
          <w:tcPr>
            <w:tcW w:w="10938" w:type="dxa"/>
            <w:gridSpan w:val="16"/>
          </w:tcPr>
          <w:p w14:paraId="41CF6F88" w14:textId="77777777" w:rsidR="00E513B3" w:rsidRPr="006722F2" w:rsidRDefault="00E95CB5">
            <w:pPr>
              <w:pStyle w:val="TableParagraph"/>
              <w:spacing w:line="244" w:lineRule="auto"/>
              <w:ind w:right="136"/>
              <w:rPr>
                <w:sz w:val="18"/>
              </w:rPr>
            </w:pPr>
            <w:r w:rsidRPr="006722F2">
              <w:rPr>
                <w:b/>
                <w:sz w:val="18"/>
              </w:rPr>
              <w:t xml:space="preserve">Aggregate Storage Volume Thresholds: </w:t>
            </w:r>
          </w:p>
        </w:tc>
      </w:tr>
      <w:tr w:rsidR="00E513B3" w:rsidRPr="000679DE" w14:paraId="1D411AEF" w14:textId="77777777" w:rsidTr="00454582">
        <w:trPr>
          <w:trHeight w:hRule="exact" w:val="984"/>
        </w:trPr>
        <w:tc>
          <w:tcPr>
            <w:tcW w:w="1253" w:type="dxa"/>
          </w:tcPr>
          <w:p w14:paraId="048B51C8" w14:textId="77777777" w:rsidR="00E513B3" w:rsidRPr="00454582" w:rsidRDefault="00E95CB5" w:rsidP="00454582">
            <w:pPr>
              <w:pStyle w:val="TableParagraph"/>
              <w:spacing w:line="206" w:lineRule="exact"/>
              <w:ind w:left="0" w:firstLine="2"/>
              <w:jc w:val="center"/>
              <w:rPr>
                <w:b/>
                <w:sz w:val="18"/>
              </w:rPr>
            </w:pPr>
            <w:r w:rsidRPr="006722F2">
              <w:rPr>
                <w:b/>
                <w:sz w:val="18"/>
              </w:rPr>
              <w:t>Location certificate</w:t>
            </w:r>
          </w:p>
          <w:p w14:paraId="6FCD16A8" w14:textId="77777777" w:rsidR="002762A2" w:rsidRPr="006722F2" w:rsidRDefault="002762A2" w:rsidP="00454582">
            <w:pPr>
              <w:pStyle w:val="TableParagraph"/>
              <w:ind w:left="0"/>
              <w:jc w:val="center"/>
              <w:rPr>
                <w:sz w:val="18"/>
              </w:rPr>
            </w:pPr>
          </w:p>
          <w:p w14:paraId="29EB234B" w14:textId="77777777" w:rsidR="00E513B3" w:rsidRPr="006722F2" w:rsidRDefault="00E95CB5">
            <w:pPr>
              <w:pStyle w:val="TableParagraph"/>
              <w:ind w:left="280" w:right="270"/>
              <w:jc w:val="center"/>
              <w:rPr>
                <w:sz w:val="18"/>
              </w:rPr>
            </w:pPr>
            <w:r w:rsidRPr="006722F2">
              <w:rPr>
                <w:sz w:val="18"/>
              </w:rPr>
              <w:t>NA</w:t>
            </w:r>
          </w:p>
        </w:tc>
        <w:tc>
          <w:tcPr>
            <w:tcW w:w="1972" w:type="dxa"/>
            <w:gridSpan w:val="3"/>
          </w:tcPr>
          <w:p w14:paraId="3CB5BC41" w14:textId="77777777" w:rsidR="002762A2" w:rsidRPr="00454582" w:rsidRDefault="00E95CB5" w:rsidP="00454582">
            <w:pPr>
              <w:pStyle w:val="TableParagraph"/>
              <w:spacing w:line="206" w:lineRule="exact"/>
              <w:ind w:left="201" w:right="191" w:hanging="1"/>
              <w:jc w:val="center"/>
              <w:rPr>
                <w:b/>
                <w:sz w:val="18"/>
              </w:rPr>
            </w:pPr>
            <w:r w:rsidRPr="006722F2">
              <w:rPr>
                <w:b/>
                <w:sz w:val="18"/>
              </w:rPr>
              <w:t>Hazardous Atmosphere Zone</w:t>
            </w:r>
          </w:p>
          <w:p w14:paraId="2303D272" w14:textId="77777777" w:rsidR="001D0EA6" w:rsidRDefault="001D0EA6">
            <w:pPr>
              <w:pStyle w:val="TableParagraph"/>
              <w:spacing w:line="203" w:lineRule="exact"/>
              <w:ind w:left="577" w:right="568"/>
              <w:jc w:val="center"/>
              <w:rPr>
                <w:sz w:val="18"/>
              </w:rPr>
            </w:pPr>
          </w:p>
          <w:p w14:paraId="64AD282B" w14:textId="77777777" w:rsidR="00E513B3" w:rsidRPr="006722F2" w:rsidRDefault="00E95CB5">
            <w:pPr>
              <w:pStyle w:val="TableParagraph"/>
              <w:spacing w:line="203" w:lineRule="exact"/>
              <w:ind w:left="577" w:right="568"/>
              <w:jc w:val="center"/>
              <w:rPr>
                <w:sz w:val="18"/>
              </w:rPr>
            </w:pPr>
            <w:r w:rsidRPr="006722F2">
              <w:rPr>
                <w:sz w:val="18"/>
              </w:rPr>
              <w:t>NA</w:t>
            </w:r>
          </w:p>
        </w:tc>
        <w:tc>
          <w:tcPr>
            <w:tcW w:w="1625" w:type="dxa"/>
            <w:gridSpan w:val="2"/>
          </w:tcPr>
          <w:p w14:paraId="61EAE1C5" w14:textId="77777777" w:rsidR="00E513B3" w:rsidRPr="00454582" w:rsidRDefault="00E95CB5" w:rsidP="00454582">
            <w:pPr>
              <w:pStyle w:val="TableParagraph"/>
              <w:spacing w:line="206" w:lineRule="exact"/>
              <w:ind w:left="191" w:right="187"/>
              <w:jc w:val="center"/>
              <w:rPr>
                <w:b/>
                <w:sz w:val="18"/>
              </w:rPr>
            </w:pPr>
            <w:r w:rsidRPr="006722F2">
              <w:rPr>
                <w:b/>
                <w:sz w:val="18"/>
              </w:rPr>
              <w:t>Number of fire extinguishers</w:t>
            </w:r>
          </w:p>
          <w:p w14:paraId="0AE42ED7" w14:textId="77777777" w:rsidR="002762A2" w:rsidRPr="006722F2" w:rsidRDefault="002762A2">
            <w:pPr>
              <w:pStyle w:val="TableParagraph"/>
              <w:ind w:left="187" w:right="187"/>
              <w:jc w:val="center"/>
              <w:rPr>
                <w:sz w:val="18"/>
              </w:rPr>
            </w:pPr>
          </w:p>
          <w:p w14:paraId="6EE5B3A3" w14:textId="77777777" w:rsidR="00E513B3" w:rsidRPr="006722F2" w:rsidRDefault="007602BF" w:rsidP="00FF31E7">
            <w:pPr>
              <w:pStyle w:val="TableParagraph"/>
              <w:ind w:left="187" w:right="187"/>
              <w:jc w:val="center"/>
              <w:rPr>
                <w:sz w:val="18"/>
              </w:rPr>
            </w:pPr>
            <w:r w:rsidRPr="006722F2">
              <w:rPr>
                <w:sz w:val="18"/>
              </w:rPr>
              <w:t>NA</w:t>
            </w:r>
          </w:p>
        </w:tc>
        <w:tc>
          <w:tcPr>
            <w:tcW w:w="1514" w:type="dxa"/>
            <w:gridSpan w:val="3"/>
          </w:tcPr>
          <w:p w14:paraId="7D2963A1" w14:textId="77777777" w:rsidR="002762A2" w:rsidRPr="00F738BA" w:rsidRDefault="00E95CB5" w:rsidP="00454582">
            <w:pPr>
              <w:pStyle w:val="TableParagraph"/>
              <w:spacing w:line="206" w:lineRule="exact"/>
              <w:ind w:left="144" w:right="133" w:hanging="10"/>
              <w:jc w:val="center"/>
              <w:rPr>
                <w:b/>
                <w:sz w:val="18"/>
              </w:rPr>
            </w:pPr>
            <w:r w:rsidRPr="00F738BA">
              <w:rPr>
                <w:b/>
                <w:sz w:val="18"/>
              </w:rPr>
              <w:t>Hazard</w:t>
            </w:r>
            <w:r w:rsidR="006D1FE2" w:rsidRPr="00F738BA">
              <w:rPr>
                <w:b/>
                <w:sz w:val="18"/>
              </w:rPr>
              <w:t xml:space="preserve"> Class &amp; Emergency Signage  </w:t>
            </w:r>
          </w:p>
          <w:p w14:paraId="37E01B96" w14:textId="77777777" w:rsidR="006D1FE2" w:rsidRPr="00F738BA" w:rsidRDefault="00371ACF" w:rsidP="00371ACF">
            <w:pPr>
              <w:pStyle w:val="TableParagraph"/>
              <w:spacing w:line="206" w:lineRule="exact"/>
              <w:ind w:right="133"/>
              <w:rPr>
                <w:caps/>
                <w:sz w:val="18"/>
              </w:rPr>
            </w:pPr>
            <w:r w:rsidRPr="00F738BA">
              <w:rPr>
                <w:sz w:val="18"/>
              </w:rPr>
              <w:t xml:space="preserve">     </w:t>
            </w:r>
            <w:r w:rsidR="00B9166F" w:rsidRPr="00F738BA">
              <w:rPr>
                <w:sz w:val="18"/>
              </w:rPr>
              <w:t xml:space="preserve">  </w:t>
            </w:r>
            <w:r w:rsidR="00F527F4" w:rsidRPr="00F738BA">
              <w:rPr>
                <w:sz w:val="18"/>
              </w:rPr>
              <w:t>≥</w:t>
            </w:r>
            <w:r w:rsidR="00515C73" w:rsidRPr="00F738BA">
              <w:rPr>
                <w:sz w:val="18"/>
              </w:rPr>
              <w:t>100 L</w:t>
            </w:r>
          </w:p>
          <w:p w14:paraId="2B8F2C53" w14:textId="77777777" w:rsidR="005C2192" w:rsidRPr="00F738BA" w:rsidRDefault="005C2192">
            <w:pPr>
              <w:pStyle w:val="TableParagraph"/>
              <w:spacing w:line="206" w:lineRule="exact"/>
              <w:ind w:left="144" w:right="133" w:hanging="10"/>
              <w:jc w:val="center"/>
              <w:rPr>
                <w:sz w:val="18"/>
              </w:rPr>
            </w:pPr>
          </w:p>
          <w:p w14:paraId="2EA43608" w14:textId="77777777" w:rsidR="005C2192" w:rsidRPr="00F738BA" w:rsidRDefault="005C2192">
            <w:pPr>
              <w:pStyle w:val="TableParagraph"/>
              <w:spacing w:line="206" w:lineRule="exact"/>
              <w:ind w:left="144" w:right="133" w:hanging="10"/>
              <w:jc w:val="center"/>
              <w:rPr>
                <w:sz w:val="18"/>
              </w:rPr>
            </w:pPr>
          </w:p>
        </w:tc>
        <w:tc>
          <w:tcPr>
            <w:tcW w:w="1599" w:type="dxa"/>
            <w:gridSpan w:val="2"/>
          </w:tcPr>
          <w:p w14:paraId="6CB9AE7D" w14:textId="77777777" w:rsidR="005C2192" w:rsidRPr="00F738BA" w:rsidRDefault="00E95CB5" w:rsidP="00454582">
            <w:pPr>
              <w:pStyle w:val="TableParagraph"/>
              <w:spacing w:line="206" w:lineRule="exact"/>
              <w:ind w:left="155" w:right="158" w:firstLine="9"/>
              <w:jc w:val="center"/>
              <w:rPr>
                <w:sz w:val="18"/>
              </w:rPr>
            </w:pPr>
            <w:r w:rsidRPr="00F738BA">
              <w:rPr>
                <w:b/>
                <w:sz w:val="18"/>
              </w:rPr>
              <w:t xml:space="preserve">Emergency Information </w:t>
            </w:r>
          </w:p>
          <w:p w14:paraId="2A67EC98" w14:textId="77777777" w:rsidR="002762A2" w:rsidRPr="00F738BA" w:rsidRDefault="002762A2" w:rsidP="006D1FE2">
            <w:pPr>
              <w:pStyle w:val="TableParagraph"/>
              <w:spacing w:line="206" w:lineRule="exact"/>
              <w:ind w:left="155" w:right="158" w:firstLine="9"/>
              <w:jc w:val="center"/>
              <w:rPr>
                <w:sz w:val="18"/>
              </w:rPr>
            </w:pPr>
          </w:p>
          <w:p w14:paraId="6FEC4E5F" w14:textId="77777777" w:rsidR="005C2192" w:rsidRPr="00F738BA" w:rsidRDefault="00496805" w:rsidP="00A65100">
            <w:pPr>
              <w:pStyle w:val="TableParagraph"/>
              <w:spacing w:line="206" w:lineRule="exact"/>
              <w:ind w:left="155" w:right="158"/>
              <w:rPr>
                <w:sz w:val="18"/>
              </w:rPr>
            </w:pPr>
            <w:r w:rsidRPr="00F738BA">
              <w:rPr>
                <w:sz w:val="18"/>
              </w:rPr>
              <w:t xml:space="preserve">   Any quantity</w:t>
            </w:r>
          </w:p>
        </w:tc>
        <w:tc>
          <w:tcPr>
            <w:tcW w:w="1417" w:type="dxa"/>
            <w:gridSpan w:val="3"/>
          </w:tcPr>
          <w:p w14:paraId="57877378" w14:textId="77777777" w:rsidR="00E513B3" w:rsidRPr="00F738BA" w:rsidRDefault="00E95CB5">
            <w:pPr>
              <w:pStyle w:val="TableParagraph"/>
              <w:spacing w:line="206" w:lineRule="exact"/>
              <w:ind w:left="499" w:right="198" w:hanging="279"/>
              <w:rPr>
                <w:b/>
                <w:sz w:val="18"/>
              </w:rPr>
            </w:pPr>
            <w:r w:rsidRPr="00F738BA">
              <w:rPr>
                <w:b/>
                <w:sz w:val="18"/>
              </w:rPr>
              <w:t>Emergency Plan</w:t>
            </w:r>
          </w:p>
          <w:p w14:paraId="02659E3C" w14:textId="77777777" w:rsidR="002762A2" w:rsidRPr="00F738BA" w:rsidRDefault="002762A2" w:rsidP="005C2192">
            <w:pPr>
              <w:pStyle w:val="TableParagraph"/>
              <w:ind w:left="0" w:right="439"/>
              <w:rPr>
                <w:sz w:val="18"/>
              </w:rPr>
            </w:pPr>
          </w:p>
          <w:p w14:paraId="0F741CE5" w14:textId="77777777" w:rsidR="00E513B3" w:rsidRPr="00F738BA" w:rsidRDefault="00800548" w:rsidP="001468B5">
            <w:pPr>
              <w:pStyle w:val="TableParagraph"/>
              <w:ind w:left="-177" w:right="439" w:hanging="159"/>
              <w:rPr>
                <w:sz w:val="18"/>
              </w:rPr>
            </w:pPr>
            <w:r w:rsidRPr="00F738BA">
              <w:rPr>
                <w:sz w:val="18"/>
              </w:rPr>
              <w:t xml:space="preserve">    </w:t>
            </w:r>
            <w:r w:rsidR="00371ACF" w:rsidRPr="00F738BA">
              <w:rPr>
                <w:sz w:val="18"/>
              </w:rPr>
              <w:t xml:space="preserve">  </w:t>
            </w:r>
            <w:r w:rsidR="00794941" w:rsidRPr="00F738BA">
              <w:rPr>
                <w:sz w:val="18"/>
              </w:rPr>
              <w:t xml:space="preserve"> </w:t>
            </w:r>
            <w:r w:rsidR="002B3BEA" w:rsidRPr="00F738BA">
              <w:rPr>
                <w:sz w:val="18"/>
              </w:rPr>
              <w:t xml:space="preserve">     </w:t>
            </w:r>
            <w:r w:rsidR="00102038" w:rsidRPr="00F738BA">
              <w:rPr>
                <w:sz w:val="18"/>
              </w:rPr>
              <w:t xml:space="preserve">  </w:t>
            </w:r>
            <w:r w:rsidR="0076674C" w:rsidRPr="00F738BA">
              <w:rPr>
                <w:sz w:val="18"/>
              </w:rPr>
              <w:t xml:space="preserve"> </w:t>
            </w:r>
            <w:r w:rsidR="00F527F4" w:rsidRPr="00F738BA">
              <w:rPr>
                <w:sz w:val="18"/>
              </w:rPr>
              <w:t>≥</w:t>
            </w:r>
            <w:r w:rsidR="0076674C" w:rsidRPr="00F738BA">
              <w:rPr>
                <w:sz w:val="18"/>
              </w:rPr>
              <w:t>10</w:t>
            </w:r>
            <w:r w:rsidR="00EA79D2" w:rsidRPr="00F738BA">
              <w:rPr>
                <w:sz w:val="18"/>
              </w:rPr>
              <w:t>0</w:t>
            </w:r>
            <w:r w:rsidR="0076674C" w:rsidRPr="00F738BA">
              <w:rPr>
                <w:sz w:val="18"/>
              </w:rPr>
              <w:t xml:space="preserve"> </w:t>
            </w:r>
            <w:r w:rsidR="00102038" w:rsidRPr="00F738BA">
              <w:rPr>
                <w:sz w:val="18"/>
              </w:rPr>
              <w:t>L</w:t>
            </w:r>
          </w:p>
        </w:tc>
        <w:tc>
          <w:tcPr>
            <w:tcW w:w="1558" w:type="dxa"/>
            <w:gridSpan w:val="2"/>
          </w:tcPr>
          <w:p w14:paraId="74854067" w14:textId="77777777" w:rsidR="00E513B3" w:rsidRPr="00F738BA" w:rsidRDefault="00E95CB5" w:rsidP="00454582">
            <w:pPr>
              <w:pStyle w:val="TableParagraph"/>
              <w:spacing w:line="206" w:lineRule="exact"/>
              <w:ind w:left="170" w:right="167" w:firstLine="7"/>
              <w:jc w:val="center"/>
              <w:rPr>
                <w:b/>
                <w:sz w:val="18"/>
              </w:rPr>
            </w:pPr>
            <w:r w:rsidRPr="00F738BA">
              <w:rPr>
                <w:b/>
                <w:sz w:val="18"/>
              </w:rPr>
              <w:t>Secondary containment</w:t>
            </w:r>
          </w:p>
          <w:p w14:paraId="37049DA3" w14:textId="77777777" w:rsidR="002762A2" w:rsidRPr="00F738BA" w:rsidRDefault="002762A2">
            <w:pPr>
              <w:pStyle w:val="TableParagraph"/>
              <w:ind w:left="483" w:right="478"/>
              <w:jc w:val="center"/>
              <w:rPr>
                <w:sz w:val="18"/>
              </w:rPr>
            </w:pPr>
          </w:p>
          <w:p w14:paraId="4720578C" w14:textId="77777777" w:rsidR="00E513B3" w:rsidRPr="00F738BA" w:rsidRDefault="00794941" w:rsidP="00794941">
            <w:pPr>
              <w:pStyle w:val="TableParagraph"/>
              <w:ind w:right="478"/>
              <w:rPr>
                <w:sz w:val="18"/>
              </w:rPr>
            </w:pPr>
            <w:r w:rsidRPr="00F738BA">
              <w:rPr>
                <w:sz w:val="18"/>
              </w:rPr>
              <w:t xml:space="preserve">      </w:t>
            </w:r>
            <w:r w:rsidR="00F527F4" w:rsidRPr="00F738BA">
              <w:rPr>
                <w:sz w:val="18"/>
              </w:rPr>
              <w:t>≥</w:t>
            </w:r>
            <w:r w:rsidR="005A09A9" w:rsidRPr="00F738BA">
              <w:rPr>
                <w:sz w:val="18"/>
              </w:rPr>
              <w:t>100 L</w:t>
            </w:r>
          </w:p>
          <w:p w14:paraId="3ECB6DD3" w14:textId="77777777" w:rsidR="005C2192" w:rsidRPr="00F738BA" w:rsidRDefault="005C2192">
            <w:pPr>
              <w:pStyle w:val="TableParagraph"/>
              <w:ind w:left="483" w:right="478"/>
              <w:jc w:val="center"/>
              <w:rPr>
                <w:sz w:val="18"/>
              </w:rPr>
            </w:pPr>
          </w:p>
        </w:tc>
      </w:tr>
      <w:tr w:rsidR="00E513B3" w:rsidRPr="000679DE" w14:paraId="217F6D07" w14:textId="77777777" w:rsidTr="00E21788">
        <w:trPr>
          <w:trHeight w:hRule="exact" w:val="302"/>
        </w:trPr>
        <w:tc>
          <w:tcPr>
            <w:tcW w:w="10938" w:type="dxa"/>
            <w:gridSpan w:val="16"/>
          </w:tcPr>
          <w:p w14:paraId="65B31026" w14:textId="77777777" w:rsidR="00E513B3" w:rsidRPr="00FA65CF" w:rsidRDefault="00E95CB5">
            <w:pPr>
              <w:pStyle w:val="TableParagraph"/>
              <w:spacing w:line="204" w:lineRule="exact"/>
              <w:rPr>
                <w:sz w:val="18"/>
              </w:rPr>
            </w:pPr>
            <w:r w:rsidRPr="00FA65CF">
              <w:rPr>
                <w:b/>
                <w:sz w:val="18"/>
              </w:rPr>
              <w:t xml:space="preserve">Do not store or load with: </w:t>
            </w:r>
            <w:r w:rsidR="00A70B3B" w:rsidRPr="00FA65CF">
              <w:rPr>
                <w:sz w:val="18"/>
              </w:rPr>
              <w:t>No special requirements</w:t>
            </w:r>
          </w:p>
        </w:tc>
      </w:tr>
      <w:tr w:rsidR="00E513B3" w:rsidRPr="000679DE" w14:paraId="3267490F" w14:textId="77777777" w:rsidTr="00454582">
        <w:trPr>
          <w:trHeight w:hRule="exact" w:val="385"/>
        </w:trPr>
        <w:tc>
          <w:tcPr>
            <w:tcW w:w="10938" w:type="dxa"/>
            <w:gridSpan w:val="16"/>
          </w:tcPr>
          <w:p w14:paraId="30867C9C" w14:textId="77777777" w:rsidR="009A095D" w:rsidRPr="00794941" w:rsidRDefault="00E95CB5" w:rsidP="00D33260">
            <w:pPr>
              <w:pStyle w:val="TableParagraph"/>
              <w:spacing w:line="201" w:lineRule="exact"/>
              <w:rPr>
                <w:sz w:val="18"/>
              </w:rPr>
            </w:pPr>
            <w:r w:rsidRPr="00794941">
              <w:rPr>
                <w:b/>
                <w:sz w:val="18"/>
              </w:rPr>
              <w:t xml:space="preserve">Segregate from: </w:t>
            </w:r>
            <w:r w:rsidR="00D33260">
              <w:rPr>
                <w:sz w:val="18"/>
              </w:rPr>
              <w:t>N/A</w:t>
            </w:r>
          </w:p>
        </w:tc>
      </w:tr>
      <w:tr w:rsidR="00387F1E" w:rsidRPr="000679DE" w14:paraId="33639B0E" w14:textId="77777777" w:rsidTr="007964E2">
        <w:trPr>
          <w:trHeight w:hRule="exact" w:val="378"/>
        </w:trPr>
        <w:tc>
          <w:tcPr>
            <w:tcW w:w="10938" w:type="dxa"/>
            <w:gridSpan w:val="16"/>
            <w:shd w:val="clear" w:color="auto" w:fill="C00000"/>
          </w:tcPr>
          <w:p w14:paraId="3F6A9CDD" w14:textId="77777777" w:rsidR="00387F1E" w:rsidRPr="00794941" w:rsidRDefault="00552E85" w:rsidP="007964E2">
            <w:pPr>
              <w:pStyle w:val="TableParagraph"/>
              <w:shd w:val="clear" w:color="auto" w:fill="C00000"/>
              <w:ind w:left="0"/>
              <w:rPr>
                <w:b/>
                <w:color w:val="FFFFFF" w:themeColor="background1"/>
                <w:sz w:val="24"/>
                <w:szCs w:val="24"/>
              </w:rPr>
            </w:pPr>
            <w:r w:rsidRPr="00794941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D03ED2">
              <w:rPr>
                <w:b/>
                <w:color w:val="FFFFFF"/>
                <w:sz w:val="24"/>
                <w:szCs w:val="24"/>
              </w:rPr>
              <w:t>DANGEROUS</w:t>
            </w:r>
            <w:r w:rsidR="00344414" w:rsidRPr="00794941">
              <w:rPr>
                <w:b/>
                <w:color w:val="FFFFFF"/>
                <w:sz w:val="24"/>
                <w:szCs w:val="24"/>
              </w:rPr>
              <w:t xml:space="preserve"> GOODS DECLARATION</w:t>
            </w:r>
          </w:p>
          <w:p w14:paraId="7810B102" w14:textId="77777777" w:rsidR="00387F1E" w:rsidRPr="00794941" w:rsidRDefault="00387F1E">
            <w:pPr>
              <w:pStyle w:val="TableParagraph"/>
              <w:spacing w:line="201" w:lineRule="exact"/>
              <w:rPr>
                <w:b/>
                <w:sz w:val="18"/>
              </w:rPr>
            </w:pPr>
          </w:p>
        </w:tc>
      </w:tr>
      <w:tr w:rsidR="00E513B3" w:rsidRPr="000679DE" w14:paraId="3EB0E23C" w14:textId="77777777" w:rsidTr="007964E2">
        <w:trPr>
          <w:trHeight w:hRule="exact" w:val="425"/>
        </w:trPr>
        <w:tc>
          <w:tcPr>
            <w:tcW w:w="6127" w:type="dxa"/>
            <w:gridSpan w:val="8"/>
          </w:tcPr>
          <w:p w14:paraId="0F402F59" w14:textId="77777777" w:rsidR="005E3BE0" w:rsidRDefault="005E3BE0">
            <w:pPr>
              <w:pStyle w:val="TableParagraph"/>
              <w:spacing w:line="201" w:lineRule="exact"/>
              <w:rPr>
                <w:b/>
                <w:sz w:val="18"/>
                <w:szCs w:val="18"/>
              </w:rPr>
            </w:pPr>
          </w:p>
          <w:p w14:paraId="2C6512D8" w14:textId="77777777" w:rsidR="00E513B3" w:rsidRPr="00794941" w:rsidRDefault="009D76D0">
            <w:pPr>
              <w:pStyle w:val="TableParagraph"/>
              <w:spacing w:line="201" w:lineRule="exact"/>
              <w:rPr>
                <w:b/>
                <w:sz w:val="18"/>
                <w:szCs w:val="18"/>
              </w:rPr>
            </w:pPr>
            <w:r w:rsidRPr="00794941">
              <w:rPr>
                <w:b/>
                <w:sz w:val="18"/>
                <w:szCs w:val="18"/>
              </w:rPr>
              <w:t>Number and type</w:t>
            </w:r>
            <w:r w:rsidR="00E95CB5" w:rsidRPr="00794941">
              <w:rPr>
                <w:b/>
                <w:sz w:val="18"/>
                <w:szCs w:val="18"/>
              </w:rPr>
              <w:t xml:space="preserve"> of packages:</w:t>
            </w:r>
            <w:r w:rsidR="00EE6C3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33" w:type="dxa"/>
            <w:gridSpan w:val="5"/>
          </w:tcPr>
          <w:p w14:paraId="3C90B412" w14:textId="77777777" w:rsidR="005E3BE0" w:rsidRDefault="005E3BE0" w:rsidP="007964E2">
            <w:pPr>
              <w:pStyle w:val="TableParagraph"/>
              <w:spacing w:line="242" w:lineRule="auto"/>
              <w:ind w:left="102"/>
              <w:rPr>
                <w:b/>
                <w:sz w:val="18"/>
                <w:szCs w:val="18"/>
              </w:rPr>
            </w:pPr>
          </w:p>
          <w:p w14:paraId="1658FAF2" w14:textId="77777777" w:rsidR="00E513B3" w:rsidRPr="00794941" w:rsidRDefault="009D76D0" w:rsidP="007964E2">
            <w:pPr>
              <w:pStyle w:val="TableParagraph"/>
              <w:spacing w:line="242" w:lineRule="auto"/>
              <w:ind w:left="102"/>
              <w:rPr>
                <w:b/>
                <w:sz w:val="18"/>
                <w:szCs w:val="18"/>
              </w:rPr>
            </w:pPr>
            <w:r w:rsidRPr="00794941">
              <w:rPr>
                <w:b/>
                <w:sz w:val="18"/>
                <w:szCs w:val="18"/>
              </w:rPr>
              <w:t>Gross weight:</w:t>
            </w:r>
            <w:r w:rsidR="007964E2">
              <w:rPr>
                <w:b/>
                <w:sz w:val="18"/>
                <w:szCs w:val="18"/>
              </w:rPr>
              <w:t xml:space="preserve">              kg</w:t>
            </w:r>
          </w:p>
        </w:tc>
        <w:tc>
          <w:tcPr>
            <w:tcW w:w="2378" w:type="dxa"/>
            <w:gridSpan w:val="3"/>
          </w:tcPr>
          <w:p w14:paraId="6E9FD8AC" w14:textId="77777777" w:rsidR="005E3BE0" w:rsidRDefault="005E3BE0">
            <w:pPr>
              <w:pStyle w:val="TableParagraph"/>
              <w:tabs>
                <w:tab w:val="left" w:pos="1711"/>
              </w:tabs>
              <w:spacing w:line="201" w:lineRule="exact"/>
              <w:ind w:left="100"/>
              <w:rPr>
                <w:b/>
                <w:sz w:val="18"/>
                <w:szCs w:val="18"/>
              </w:rPr>
            </w:pPr>
          </w:p>
          <w:p w14:paraId="0548389F" w14:textId="77777777" w:rsidR="00E513B3" w:rsidRPr="00794941" w:rsidRDefault="009D76D0">
            <w:pPr>
              <w:pStyle w:val="TableParagraph"/>
              <w:tabs>
                <w:tab w:val="left" w:pos="1711"/>
              </w:tabs>
              <w:spacing w:line="201" w:lineRule="exact"/>
              <w:ind w:left="100"/>
              <w:rPr>
                <w:b/>
                <w:sz w:val="18"/>
                <w:szCs w:val="18"/>
              </w:rPr>
            </w:pPr>
            <w:r w:rsidRPr="00794941">
              <w:rPr>
                <w:b/>
                <w:sz w:val="18"/>
                <w:szCs w:val="18"/>
              </w:rPr>
              <w:t>Volume:</w:t>
            </w:r>
          </w:p>
        </w:tc>
      </w:tr>
      <w:tr w:rsidR="00E513B3" w:rsidRPr="000679DE" w14:paraId="3FCDC142" w14:textId="77777777" w:rsidTr="00E21788">
        <w:trPr>
          <w:trHeight w:hRule="exact" w:val="272"/>
        </w:trPr>
        <w:tc>
          <w:tcPr>
            <w:tcW w:w="6127" w:type="dxa"/>
            <w:gridSpan w:val="8"/>
          </w:tcPr>
          <w:p w14:paraId="22E3F3A9" w14:textId="77777777" w:rsidR="00E513B3" w:rsidRPr="00794941" w:rsidRDefault="00E95CB5">
            <w:pPr>
              <w:pStyle w:val="TableParagraph"/>
              <w:spacing w:line="225" w:lineRule="exact"/>
              <w:rPr>
                <w:b/>
                <w:sz w:val="18"/>
                <w:szCs w:val="18"/>
              </w:rPr>
            </w:pPr>
            <w:r w:rsidRPr="00794941">
              <w:rPr>
                <w:b/>
                <w:sz w:val="18"/>
                <w:szCs w:val="18"/>
              </w:rPr>
              <w:t>Consignor:</w:t>
            </w:r>
          </w:p>
          <w:p w14:paraId="1E076866" w14:textId="77777777" w:rsidR="009D76D0" w:rsidRPr="00794941" w:rsidRDefault="009D76D0">
            <w:pPr>
              <w:pStyle w:val="TableParagraph"/>
              <w:spacing w:line="225" w:lineRule="exact"/>
              <w:rPr>
                <w:b/>
                <w:sz w:val="18"/>
                <w:szCs w:val="18"/>
              </w:rPr>
            </w:pPr>
          </w:p>
        </w:tc>
        <w:tc>
          <w:tcPr>
            <w:tcW w:w="4811" w:type="dxa"/>
            <w:gridSpan w:val="8"/>
          </w:tcPr>
          <w:p w14:paraId="1D3CC7E8" w14:textId="77777777" w:rsidR="00E513B3" w:rsidRPr="00794941" w:rsidRDefault="00E95CB5">
            <w:pPr>
              <w:pStyle w:val="TableParagraph"/>
              <w:spacing w:line="225" w:lineRule="exact"/>
              <w:rPr>
                <w:b/>
                <w:sz w:val="18"/>
                <w:szCs w:val="18"/>
              </w:rPr>
            </w:pPr>
            <w:r w:rsidRPr="00794941">
              <w:rPr>
                <w:b/>
                <w:sz w:val="18"/>
                <w:szCs w:val="18"/>
              </w:rPr>
              <w:t>Consignee:</w:t>
            </w:r>
          </w:p>
        </w:tc>
      </w:tr>
      <w:tr w:rsidR="00C33FB4" w14:paraId="52696B61" w14:textId="77777777" w:rsidTr="00DE7E88">
        <w:trPr>
          <w:trHeight w:hRule="exact" w:val="786"/>
        </w:trPr>
        <w:tc>
          <w:tcPr>
            <w:tcW w:w="10938" w:type="dxa"/>
            <w:gridSpan w:val="16"/>
          </w:tcPr>
          <w:p w14:paraId="537BE0BC" w14:textId="77777777" w:rsidR="00C33FB4" w:rsidRPr="00794941" w:rsidRDefault="00C33FB4">
            <w:pPr>
              <w:pStyle w:val="TableParagraph"/>
              <w:tabs>
                <w:tab w:val="left" w:pos="2590"/>
              </w:tabs>
              <w:spacing w:before="10"/>
              <w:rPr>
                <w:b/>
                <w:sz w:val="18"/>
                <w:szCs w:val="18"/>
              </w:rPr>
            </w:pPr>
            <w:r w:rsidRPr="00794941">
              <w:rPr>
                <w:rFonts w:eastAsiaTheme="minorHAnsi"/>
                <w:b/>
                <w:bCs/>
                <w:sz w:val="18"/>
                <w:szCs w:val="18"/>
                <w:lang w:val="en-NZ"/>
              </w:rPr>
              <w:t>Dangerous Goods Declaration:</w:t>
            </w:r>
            <w:r w:rsidR="003E66CB" w:rsidRPr="00794941">
              <w:rPr>
                <w:rFonts w:eastAsiaTheme="minorHAnsi"/>
                <w:b/>
                <w:bCs/>
                <w:sz w:val="18"/>
                <w:szCs w:val="18"/>
                <w:lang w:val="en-NZ"/>
              </w:rPr>
              <w:t xml:space="preserve"> </w:t>
            </w:r>
            <w:r w:rsidRPr="00794941">
              <w:rPr>
                <w:sz w:val="18"/>
                <w:szCs w:val="18"/>
              </w:rPr>
              <w:t xml:space="preserve">I hereby declare that the contents of the consignment are accurately described above by the proper shipping name and are classified, </w:t>
            </w:r>
            <w:r w:rsidR="007964E2" w:rsidRPr="00794941">
              <w:rPr>
                <w:sz w:val="18"/>
                <w:szCs w:val="18"/>
              </w:rPr>
              <w:t>packaged,</w:t>
            </w:r>
            <w:r w:rsidRPr="00794941">
              <w:rPr>
                <w:sz w:val="18"/>
                <w:szCs w:val="18"/>
              </w:rPr>
              <w:t xml:space="preserve"> and identified according to the national rules, </w:t>
            </w:r>
            <w:r w:rsidR="00DE7E88" w:rsidRPr="00794941">
              <w:rPr>
                <w:sz w:val="18"/>
                <w:szCs w:val="18"/>
              </w:rPr>
              <w:t>regulations,</w:t>
            </w:r>
            <w:r w:rsidRPr="00794941">
              <w:rPr>
                <w:sz w:val="18"/>
                <w:szCs w:val="18"/>
              </w:rPr>
              <w:t xml:space="preserve"> and legislation applicable to the transport of this substance.</w:t>
            </w:r>
            <w:r w:rsidR="00454582">
              <w:rPr>
                <w:sz w:val="18"/>
                <w:szCs w:val="18"/>
              </w:rPr>
              <w:t xml:space="preserve"> </w:t>
            </w:r>
            <w:r w:rsidR="00DE7E88">
              <w:rPr>
                <w:sz w:val="18"/>
                <w:szCs w:val="18"/>
              </w:rPr>
              <w:t xml:space="preserve">  </w:t>
            </w:r>
            <w:r w:rsidR="00454582" w:rsidRPr="00454582">
              <w:rPr>
                <w:b/>
                <w:bCs/>
                <w:sz w:val="18"/>
                <w:szCs w:val="18"/>
              </w:rPr>
              <w:t>Name:                                                           Title:                                 Signature</w:t>
            </w:r>
            <w:r w:rsidR="00454582">
              <w:rPr>
                <w:sz w:val="18"/>
                <w:szCs w:val="18"/>
              </w:rPr>
              <w:t xml:space="preserve">:  </w:t>
            </w:r>
          </w:p>
        </w:tc>
      </w:tr>
    </w:tbl>
    <w:p w14:paraId="31495556" w14:textId="77777777" w:rsidR="00E95CB5" w:rsidRDefault="00E95CB5" w:rsidP="00454582"/>
    <w:sectPr w:rsidR="00E95CB5" w:rsidSect="00DE7E88">
      <w:headerReference w:type="default" r:id="rId11"/>
      <w:type w:val="continuous"/>
      <w:pgSz w:w="11910" w:h="16840"/>
      <w:pgMar w:top="1843" w:right="567" w:bottom="284" w:left="6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CE41F" w14:textId="77777777" w:rsidR="000F6468" w:rsidRDefault="000F6468" w:rsidP="003E6B50">
      <w:r>
        <w:separator/>
      </w:r>
    </w:p>
  </w:endnote>
  <w:endnote w:type="continuationSeparator" w:id="0">
    <w:p w14:paraId="15C60280" w14:textId="77777777" w:rsidR="000F6468" w:rsidRDefault="000F6468" w:rsidP="003E6B50">
      <w:r>
        <w:continuationSeparator/>
      </w:r>
    </w:p>
  </w:endnote>
  <w:endnote w:type="continuationNotice" w:id="1">
    <w:p w14:paraId="79CD9894" w14:textId="77777777" w:rsidR="000F6468" w:rsidRDefault="000F64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13083" w14:textId="77777777" w:rsidR="000F6468" w:rsidRDefault="000F6468" w:rsidP="003E6B50">
      <w:r>
        <w:separator/>
      </w:r>
    </w:p>
  </w:footnote>
  <w:footnote w:type="continuationSeparator" w:id="0">
    <w:p w14:paraId="1206F51D" w14:textId="77777777" w:rsidR="000F6468" w:rsidRDefault="000F6468" w:rsidP="003E6B50">
      <w:r>
        <w:continuationSeparator/>
      </w:r>
    </w:p>
  </w:footnote>
  <w:footnote w:type="continuationNotice" w:id="1">
    <w:p w14:paraId="10E1B549" w14:textId="77777777" w:rsidR="000F6468" w:rsidRDefault="000F64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152A" w14:textId="77777777" w:rsidR="003E6B50" w:rsidRDefault="003E6B50">
    <w:pPr>
      <w:pStyle w:val="Header"/>
    </w:pPr>
    <w:r>
      <w:rPr>
        <w:noProof/>
        <w:lang w:eastAsia="en-NZ"/>
      </w:rPr>
      <w:drawing>
        <wp:anchor distT="0" distB="0" distL="0" distR="0" simplePos="0" relativeHeight="251658240" behindDoc="0" locked="0" layoutInCell="1" allowOverlap="1" wp14:anchorId="4972D747" wp14:editId="55B99F86">
          <wp:simplePos x="0" y="0"/>
          <wp:positionH relativeFrom="margin">
            <wp:align>left</wp:align>
          </wp:positionH>
          <wp:positionV relativeFrom="paragraph">
            <wp:posOffset>-149699</wp:posOffset>
          </wp:positionV>
          <wp:extent cx="1337481" cy="446079"/>
          <wp:effectExtent l="0" t="0" r="0" b="0"/>
          <wp:wrapNone/>
          <wp:docPr id="1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481" cy="446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9A"/>
    <w:rsid w:val="000005E5"/>
    <w:rsid w:val="00000F60"/>
    <w:rsid w:val="00003BAE"/>
    <w:rsid w:val="00021CD5"/>
    <w:rsid w:val="000313E0"/>
    <w:rsid w:val="00034C32"/>
    <w:rsid w:val="00035421"/>
    <w:rsid w:val="000419D8"/>
    <w:rsid w:val="000512DA"/>
    <w:rsid w:val="00052F50"/>
    <w:rsid w:val="00054630"/>
    <w:rsid w:val="0005587A"/>
    <w:rsid w:val="0005679F"/>
    <w:rsid w:val="00064CCE"/>
    <w:rsid w:val="000679DE"/>
    <w:rsid w:val="00070EDC"/>
    <w:rsid w:val="000775CD"/>
    <w:rsid w:val="0008625C"/>
    <w:rsid w:val="00091482"/>
    <w:rsid w:val="000A4F11"/>
    <w:rsid w:val="000A4F8F"/>
    <w:rsid w:val="000B09EA"/>
    <w:rsid w:val="000B4CF2"/>
    <w:rsid w:val="000B53A8"/>
    <w:rsid w:val="000C5B3E"/>
    <w:rsid w:val="000D7799"/>
    <w:rsid w:val="000F2934"/>
    <w:rsid w:val="000F4751"/>
    <w:rsid w:val="000F611F"/>
    <w:rsid w:val="000F6468"/>
    <w:rsid w:val="00102038"/>
    <w:rsid w:val="00103167"/>
    <w:rsid w:val="00104DC8"/>
    <w:rsid w:val="001118EE"/>
    <w:rsid w:val="00111D68"/>
    <w:rsid w:val="0011675F"/>
    <w:rsid w:val="00116C90"/>
    <w:rsid w:val="00123894"/>
    <w:rsid w:val="00131DF7"/>
    <w:rsid w:val="00133144"/>
    <w:rsid w:val="0014007D"/>
    <w:rsid w:val="00141976"/>
    <w:rsid w:val="001447DC"/>
    <w:rsid w:val="00145141"/>
    <w:rsid w:val="001468B5"/>
    <w:rsid w:val="00156D68"/>
    <w:rsid w:val="001618B8"/>
    <w:rsid w:val="001666D8"/>
    <w:rsid w:val="00166A10"/>
    <w:rsid w:val="00173255"/>
    <w:rsid w:val="001746AA"/>
    <w:rsid w:val="00176217"/>
    <w:rsid w:val="001770EA"/>
    <w:rsid w:val="00182520"/>
    <w:rsid w:val="00183F5F"/>
    <w:rsid w:val="001907AC"/>
    <w:rsid w:val="001918C4"/>
    <w:rsid w:val="0019729E"/>
    <w:rsid w:val="001A0066"/>
    <w:rsid w:val="001A0A94"/>
    <w:rsid w:val="001A27DB"/>
    <w:rsid w:val="001B434E"/>
    <w:rsid w:val="001C6FD5"/>
    <w:rsid w:val="001D0EA6"/>
    <w:rsid w:val="001E203F"/>
    <w:rsid w:val="001E4BAF"/>
    <w:rsid w:val="001E6D66"/>
    <w:rsid w:val="001F0F39"/>
    <w:rsid w:val="001F2E76"/>
    <w:rsid w:val="00206B0C"/>
    <w:rsid w:val="002122FA"/>
    <w:rsid w:val="002203AA"/>
    <w:rsid w:val="00226035"/>
    <w:rsid w:val="002301F8"/>
    <w:rsid w:val="00237A59"/>
    <w:rsid w:val="00237D12"/>
    <w:rsid w:val="002429D0"/>
    <w:rsid w:val="00242D03"/>
    <w:rsid w:val="00254180"/>
    <w:rsid w:val="002576A1"/>
    <w:rsid w:val="002616BF"/>
    <w:rsid w:val="0026194F"/>
    <w:rsid w:val="00262DFA"/>
    <w:rsid w:val="00266F71"/>
    <w:rsid w:val="00270766"/>
    <w:rsid w:val="00270EE7"/>
    <w:rsid w:val="00273D83"/>
    <w:rsid w:val="002762A2"/>
    <w:rsid w:val="0027797C"/>
    <w:rsid w:val="002820B0"/>
    <w:rsid w:val="00293865"/>
    <w:rsid w:val="00293A84"/>
    <w:rsid w:val="00295B08"/>
    <w:rsid w:val="002A0910"/>
    <w:rsid w:val="002A21D9"/>
    <w:rsid w:val="002B3BEA"/>
    <w:rsid w:val="002B3F78"/>
    <w:rsid w:val="002C4ED1"/>
    <w:rsid w:val="002D2EFA"/>
    <w:rsid w:val="002E01A9"/>
    <w:rsid w:val="002E5223"/>
    <w:rsid w:val="002F0D81"/>
    <w:rsid w:val="00304CC8"/>
    <w:rsid w:val="0031248E"/>
    <w:rsid w:val="00313F44"/>
    <w:rsid w:val="00316520"/>
    <w:rsid w:val="00317C66"/>
    <w:rsid w:val="00322A63"/>
    <w:rsid w:val="00326A99"/>
    <w:rsid w:val="00335899"/>
    <w:rsid w:val="00335AF7"/>
    <w:rsid w:val="00340A94"/>
    <w:rsid w:val="0034119A"/>
    <w:rsid w:val="003416C5"/>
    <w:rsid w:val="00344414"/>
    <w:rsid w:val="00344D8D"/>
    <w:rsid w:val="00347F0E"/>
    <w:rsid w:val="00352075"/>
    <w:rsid w:val="00371ACF"/>
    <w:rsid w:val="00371CA9"/>
    <w:rsid w:val="00373088"/>
    <w:rsid w:val="003738A7"/>
    <w:rsid w:val="00387F1E"/>
    <w:rsid w:val="00392330"/>
    <w:rsid w:val="003A1227"/>
    <w:rsid w:val="003A3043"/>
    <w:rsid w:val="003A47CA"/>
    <w:rsid w:val="003B15B1"/>
    <w:rsid w:val="003B5544"/>
    <w:rsid w:val="003B6C18"/>
    <w:rsid w:val="003B720E"/>
    <w:rsid w:val="003C26A5"/>
    <w:rsid w:val="003C2BD4"/>
    <w:rsid w:val="003C345F"/>
    <w:rsid w:val="003C73EE"/>
    <w:rsid w:val="003D068A"/>
    <w:rsid w:val="003E088E"/>
    <w:rsid w:val="003E66CB"/>
    <w:rsid w:val="003E6B50"/>
    <w:rsid w:val="003F7E5C"/>
    <w:rsid w:val="00400FDB"/>
    <w:rsid w:val="0040434D"/>
    <w:rsid w:val="004075CF"/>
    <w:rsid w:val="00417EA9"/>
    <w:rsid w:val="004210B6"/>
    <w:rsid w:val="0043488A"/>
    <w:rsid w:val="00435A92"/>
    <w:rsid w:val="00436188"/>
    <w:rsid w:val="004402B9"/>
    <w:rsid w:val="00445698"/>
    <w:rsid w:val="00454582"/>
    <w:rsid w:val="0046599B"/>
    <w:rsid w:val="0048340B"/>
    <w:rsid w:val="00483FD7"/>
    <w:rsid w:val="004963D1"/>
    <w:rsid w:val="00496805"/>
    <w:rsid w:val="004A021D"/>
    <w:rsid w:val="004A20BE"/>
    <w:rsid w:val="004A6E32"/>
    <w:rsid w:val="004B362E"/>
    <w:rsid w:val="004C4048"/>
    <w:rsid w:val="004D5059"/>
    <w:rsid w:val="004D78DD"/>
    <w:rsid w:val="004E54AC"/>
    <w:rsid w:val="004F03CA"/>
    <w:rsid w:val="0050480C"/>
    <w:rsid w:val="00505261"/>
    <w:rsid w:val="00505AAC"/>
    <w:rsid w:val="00515C73"/>
    <w:rsid w:val="00515F03"/>
    <w:rsid w:val="00517CD4"/>
    <w:rsid w:val="00522646"/>
    <w:rsid w:val="005301AE"/>
    <w:rsid w:val="00534E6C"/>
    <w:rsid w:val="005434A3"/>
    <w:rsid w:val="00543C35"/>
    <w:rsid w:val="0054759E"/>
    <w:rsid w:val="00547654"/>
    <w:rsid w:val="00550685"/>
    <w:rsid w:val="00552E85"/>
    <w:rsid w:val="00554F0D"/>
    <w:rsid w:val="00567CCB"/>
    <w:rsid w:val="00570443"/>
    <w:rsid w:val="00581B1F"/>
    <w:rsid w:val="0058543A"/>
    <w:rsid w:val="005863E0"/>
    <w:rsid w:val="005937F8"/>
    <w:rsid w:val="00596F1D"/>
    <w:rsid w:val="005A09A9"/>
    <w:rsid w:val="005A356E"/>
    <w:rsid w:val="005A55B4"/>
    <w:rsid w:val="005B2E5C"/>
    <w:rsid w:val="005B63C1"/>
    <w:rsid w:val="005C0236"/>
    <w:rsid w:val="005C2192"/>
    <w:rsid w:val="005C56DC"/>
    <w:rsid w:val="005C6CED"/>
    <w:rsid w:val="005D040E"/>
    <w:rsid w:val="005E3BE0"/>
    <w:rsid w:val="005E659E"/>
    <w:rsid w:val="005F5C17"/>
    <w:rsid w:val="005F71CA"/>
    <w:rsid w:val="00601269"/>
    <w:rsid w:val="006016DF"/>
    <w:rsid w:val="006031CE"/>
    <w:rsid w:val="00603F75"/>
    <w:rsid w:val="00610680"/>
    <w:rsid w:val="00614B87"/>
    <w:rsid w:val="006238A8"/>
    <w:rsid w:val="006250A9"/>
    <w:rsid w:val="00636B5B"/>
    <w:rsid w:val="0064403A"/>
    <w:rsid w:val="00650B8C"/>
    <w:rsid w:val="0065254F"/>
    <w:rsid w:val="006670FD"/>
    <w:rsid w:val="00670951"/>
    <w:rsid w:val="006722F2"/>
    <w:rsid w:val="00680D4B"/>
    <w:rsid w:val="006903E6"/>
    <w:rsid w:val="00697F4D"/>
    <w:rsid w:val="006A2C51"/>
    <w:rsid w:val="006C067D"/>
    <w:rsid w:val="006C628C"/>
    <w:rsid w:val="006C71B0"/>
    <w:rsid w:val="006D01A3"/>
    <w:rsid w:val="006D1FE2"/>
    <w:rsid w:val="006D494E"/>
    <w:rsid w:val="006D6D8E"/>
    <w:rsid w:val="006D7BA4"/>
    <w:rsid w:val="006E1D88"/>
    <w:rsid w:val="006F4ECB"/>
    <w:rsid w:val="006F62E5"/>
    <w:rsid w:val="006F66DF"/>
    <w:rsid w:val="0070504E"/>
    <w:rsid w:val="00705B3F"/>
    <w:rsid w:val="00706ADD"/>
    <w:rsid w:val="00711782"/>
    <w:rsid w:val="00713F9D"/>
    <w:rsid w:val="00717879"/>
    <w:rsid w:val="00723B74"/>
    <w:rsid w:val="0072420F"/>
    <w:rsid w:val="0072602E"/>
    <w:rsid w:val="007316B9"/>
    <w:rsid w:val="0073690C"/>
    <w:rsid w:val="007401FE"/>
    <w:rsid w:val="00755225"/>
    <w:rsid w:val="00755FEC"/>
    <w:rsid w:val="007567B5"/>
    <w:rsid w:val="007602BF"/>
    <w:rsid w:val="007615B7"/>
    <w:rsid w:val="00764047"/>
    <w:rsid w:val="0076674C"/>
    <w:rsid w:val="007672B1"/>
    <w:rsid w:val="00774D7D"/>
    <w:rsid w:val="00780C85"/>
    <w:rsid w:val="00781591"/>
    <w:rsid w:val="00783296"/>
    <w:rsid w:val="007853FC"/>
    <w:rsid w:val="0079291F"/>
    <w:rsid w:val="00794941"/>
    <w:rsid w:val="00794E6C"/>
    <w:rsid w:val="007964E2"/>
    <w:rsid w:val="007A0326"/>
    <w:rsid w:val="007A17AB"/>
    <w:rsid w:val="007A32D5"/>
    <w:rsid w:val="007B1B82"/>
    <w:rsid w:val="007B402F"/>
    <w:rsid w:val="007C697F"/>
    <w:rsid w:val="007D0A39"/>
    <w:rsid w:val="007D2C56"/>
    <w:rsid w:val="007D48F2"/>
    <w:rsid w:val="007E2766"/>
    <w:rsid w:val="007E3FC7"/>
    <w:rsid w:val="007E4F99"/>
    <w:rsid w:val="007F61A1"/>
    <w:rsid w:val="007F7711"/>
    <w:rsid w:val="007F7D16"/>
    <w:rsid w:val="00800548"/>
    <w:rsid w:val="008103E3"/>
    <w:rsid w:val="00817D6E"/>
    <w:rsid w:val="00835D77"/>
    <w:rsid w:val="0083722F"/>
    <w:rsid w:val="00840918"/>
    <w:rsid w:val="00843431"/>
    <w:rsid w:val="00843E13"/>
    <w:rsid w:val="00846121"/>
    <w:rsid w:val="00853193"/>
    <w:rsid w:val="00873226"/>
    <w:rsid w:val="008738FA"/>
    <w:rsid w:val="00874226"/>
    <w:rsid w:val="00880ACE"/>
    <w:rsid w:val="00881441"/>
    <w:rsid w:val="00881E85"/>
    <w:rsid w:val="00897E39"/>
    <w:rsid w:val="008A0791"/>
    <w:rsid w:val="008A13F6"/>
    <w:rsid w:val="008A32CD"/>
    <w:rsid w:val="008A60E8"/>
    <w:rsid w:val="008B032D"/>
    <w:rsid w:val="008B4B5B"/>
    <w:rsid w:val="008B593D"/>
    <w:rsid w:val="008C59D8"/>
    <w:rsid w:val="008D1B05"/>
    <w:rsid w:val="008D7132"/>
    <w:rsid w:val="008D77E1"/>
    <w:rsid w:val="008E1CD5"/>
    <w:rsid w:val="008E6CDB"/>
    <w:rsid w:val="008F4E9B"/>
    <w:rsid w:val="008F68AB"/>
    <w:rsid w:val="00911DD4"/>
    <w:rsid w:val="009137D9"/>
    <w:rsid w:val="0092264C"/>
    <w:rsid w:val="0093168D"/>
    <w:rsid w:val="00936902"/>
    <w:rsid w:val="0094381B"/>
    <w:rsid w:val="009512AA"/>
    <w:rsid w:val="009549AC"/>
    <w:rsid w:val="00956A46"/>
    <w:rsid w:val="00960EF8"/>
    <w:rsid w:val="00967700"/>
    <w:rsid w:val="009736AA"/>
    <w:rsid w:val="00975459"/>
    <w:rsid w:val="00987EA6"/>
    <w:rsid w:val="00990101"/>
    <w:rsid w:val="0099405D"/>
    <w:rsid w:val="00996A7A"/>
    <w:rsid w:val="009A095D"/>
    <w:rsid w:val="009C3977"/>
    <w:rsid w:val="009C4295"/>
    <w:rsid w:val="009D0398"/>
    <w:rsid w:val="009D76D0"/>
    <w:rsid w:val="009D7E63"/>
    <w:rsid w:val="009E0A16"/>
    <w:rsid w:val="009F434E"/>
    <w:rsid w:val="009F6FFB"/>
    <w:rsid w:val="009F7A85"/>
    <w:rsid w:val="00A0674F"/>
    <w:rsid w:val="00A13921"/>
    <w:rsid w:val="00A13E88"/>
    <w:rsid w:val="00A25130"/>
    <w:rsid w:val="00A253C8"/>
    <w:rsid w:val="00A34883"/>
    <w:rsid w:val="00A35FA2"/>
    <w:rsid w:val="00A37092"/>
    <w:rsid w:val="00A42959"/>
    <w:rsid w:val="00A43353"/>
    <w:rsid w:val="00A54DE7"/>
    <w:rsid w:val="00A6335F"/>
    <w:rsid w:val="00A65100"/>
    <w:rsid w:val="00A65136"/>
    <w:rsid w:val="00A70B3B"/>
    <w:rsid w:val="00A82F60"/>
    <w:rsid w:val="00A877BD"/>
    <w:rsid w:val="00A913D7"/>
    <w:rsid w:val="00AA4286"/>
    <w:rsid w:val="00AA43F9"/>
    <w:rsid w:val="00AC5FF6"/>
    <w:rsid w:val="00AD5A32"/>
    <w:rsid w:val="00AD699F"/>
    <w:rsid w:val="00AD6B26"/>
    <w:rsid w:val="00AE622D"/>
    <w:rsid w:val="00AF36AF"/>
    <w:rsid w:val="00AF634B"/>
    <w:rsid w:val="00B028A3"/>
    <w:rsid w:val="00B03BD4"/>
    <w:rsid w:val="00B04A35"/>
    <w:rsid w:val="00B0653A"/>
    <w:rsid w:val="00B14B1A"/>
    <w:rsid w:val="00B27EEF"/>
    <w:rsid w:val="00B33BA0"/>
    <w:rsid w:val="00B55C1E"/>
    <w:rsid w:val="00B60558"/>
    <w:rsid w:val="00B64820"/>
    <w:rsid w:val="00B661C6"/>
    <w:rsid w:val="00B67889"/>
    <w:rsid w:val="00B7284F"/>
    <w:rsid w:val="00B77C08"/>
    <w:rsid w:val="00B85B27"/>
    <w:rsid w:val="00B9166F"/>
    <w:rsid w:val="00B918AC"/>
    <w:rsid w:val="00B9472A"/>
    <w:rsid w:val="00B9511B"/>
    <w:rsid w:val="00B970E5"/>
    <w:rsid w:val="00BA40BB"/>
    <w:rsid w:val="00BB218A"/>
    <w:rsid w:val="00BB3F6B"/>
    <w:rsid w:val="00BC01EC"/>
    <w:rsid w:val="00BC0921"/>
    <w:rsid w:val="00BC6B87"/>
    <w:rsid w:val="00BD0033"/>
    <w:rsid w:val="00BD400A"/>
    <w:rsid w:val="00BE3248"/>
    <w:rsid w:val="00BF2A1E"/>
    <w:rsid w:val="00C10FD5"/>
    <w:rsid w:val="00C121FF"/>
    <w:rsid w:val="00C143F7"/>
    <w:rsid w:val="00C21ACE"/>
    <w:rsid w:val="00C25F3B"/>
    <w:rsid w:val="00C2736A"/>
    <w:rsid w:val="00C33FB4"/>
    <w:rsid w:val="00C34029"/>
    <w:rsid w:val="00C50242"/>
    <w:rsid w:val="00C50E6B"/>
    <w:rsid w:val="00C5263C"/>
    <w:rsid w:val="00C54A91"/>
    <w:rsid w:val="00C562DA"/>
    <w:rsid w:val="00C609C5"/>
    <w:rsid w:val="00C64934"/>
    <w:rsid w:val="00C729E2"/>
    <w:rsid w:val="00C72A3E"/>
    <w:rsid w:val="00C72D05"/>
    <w:rsid w:val="00C82601"/>
    <w:rsid w:val="00C844EA"/>
    <w:rsid w:val="00C87CD7"/>
    <w:rsid w:val="00C93474"/>
    <w:rsid w:val="00C95B97"/>
    <w:rsid w:val="00CA09F3"/>
    <w:rsid w:val="00CA184D"/>
    <w:rsid w:val="00CA69EE"/>
    <w:rsid w:val="00CC2F70"/>
    <w:rsid w:val="00CC58CB"/>
    <w:rsid w:val="00CD1B44"/>
    <w:rsid w:val="00CD2C6C"/>
    <w:rsid w:val="00CD3A9A"/>
    <w:rsid w:val="00CD48FD"/>
    <w:rsid w:val="00CD5268"/>
    <w:rsid w:val="00CE53D2"/>
    <w:rsid w:val="00CF1D3D"/>
    <w:rsid w:val="00CF249C"/>
    <w:rsid w:val="00CF31B9"/>
    <w:rsid w:val="00CF7C69"/>
    <w:rsid w:val="00D01F72"/>
    <w:rsid w:val="00D030E5"/>
    <w:rsid w:val="00D03ED2"/>
    <w:rsid w:val="00D126FA"/>
    <w:rsid w:val="00D12919"/>
    <w:rsid w:val="00D170D1"/>
    <w:rsid w:val="00D32A1F"/>
    <w:rsid w:val="00D33260"/>
    <w:rsid w:val="00D44FF7"/>
    <w:rsid w:val="00D464C7"/>
    <w:rsid w:val="00D6368A"/>
    <w:rsid w:val="00D63E47"/>
    <w:rsid w:val="00D6520C"/>
    <w:rsid w:val="00D6606B"/>
    <w:rsid w:val="00D759DC"/>
    <w:rsid w:val="00D77E0D"/>
    <w:rsid w:val="00D80FB7"/>
    <w:rsid w:val="00D81396"/>
    <w:rsid w:val="00D866C7"/>
    <w:rsid w:val="00D87B51"/>
    <w:rsid w:val="00D928C7"/>
    <w:rsid w:val="00D9500A"/>
    <w:rsid w:val="00DA25DF"/>
    <w:rsid w:val="00DA3693"/>
    <w:rsid w:val="00DA48F0"/>
    <w:rsid w:val="00DB0CF2"/>
    <w:rsid w:val="00DB3416"/>
    <w:rsid w:val="00DC778B"/>
    <w:rsid w:val="00DD4B93"/>
    <w:rsid w:val="00DD637E"/>
    <w:rsid w:val="00DE17C0"/>
    <w:rsid w:val="00DE2907"/>
    <w:rsid w:val="00DE2E4F"/>
    <w:rsid w:val="00DE6D1F"/>
    <w:rsid w:val="00DE7E88"/>
    <w:rsid w:val="00DF2888"/>
    <w:rsid w:val="00DF2E16"/>
    <w:rsid w:val="00DF3586"/>
    <w:rsid w:val="00E026E0"/>
    <w:rsid w:val="00E03D25"/>
    <w:rsid w:val="00E10498"/>
    <w:rsid w:val="00E11F9F"/>
    <w:rsid w:val="00E14FD2"/>
    <w:rsid w:val="00E16612"/>
    <w:rsid w:val="00E16803"/>
    <w:rsid w:val="00E16B39"/>
    <w:rsid w:val="00E21788"/>
    <w:rsid w:val="00E32421"/>
    <w:rsid w:val="00E41A92"/>
    <w:rsid w:val="00E44ED3"/>
    <w:rsid w:val="00E513B3"/>
    <w:rsid w:val="00E56A4A"/>
    <w:rsid w:val="00E56D93"/>
    <w:rsid w:val="00E57C9F"/>
    <w:rsid w:val="00E616BE"/>
    <w:rsid w:val="00E63A8A"/>
    <w:rsid w:val="00E6569B"/>
    <w:rsid w:val="00E657D9"/>
    <w:rsid w:val="00E667F4"/>
    <w:rsid w:val="00E66FA4"/>
    <w:rsid w:val="00E714EB"/>
    <w:rsid w:val="00E7217D"/>
    <w:rsid w:val="00E95CB5"/>
    <w:rsid w:val="00EA5A96"/>
    <w:rsid w:val="00EA79D2"/>
    <w:rsid w:val="00EB4ECD"/>
    <w:rsid w:val="00EC12FB"/>
    <w:rsid w:val="00EC52BA"/>
    <w:rsid w:val="00ED17BA"/>
    <w:rsid w:val="00ED4292"/>
    <w:rsid w:val="00ED6363"/>
    <w:rsid w:val="00EE4D11"/>
    <w:rsid w:val="00EE6C3C"/>
    <w:rsid w:val="00EE6D6B"/>
    <w:rsid w:val="00EF0E23"/>
    <w:rsid w:val="00EF7318"/>
    <w:rsid w:val="00F00A5A"/>
    <w:rsid w:val="00F03160"/>
    <w:rsid w:val="00F11433"/>
    <w:rsid w:val="00F11A72"/>
    <w:rsid w:val="00F20132"/>
    <w:rsid w:val="00F23076"/>
    <w:rsid w:val="00F24510"/>
    <w:rsid w:val="00F26C3E"/>
    <w:rsid w:val="00F41B49"/>
    <w:rsid w:val="00F51EC3"/>
    <w:rsid w:val="00F527F4"/>
    <w:rsid w:val="00F60D51"/>
    <w:rsid w:val="00F719B6"/>
    <w:rsid w:val="00F728B4"/>
    <w:rsid w:val="00F738BA"/>
    <w:rsid w:val="00F76BE1"/>
    <w:rsid w:val="00F82574"/>
    <w:rsid w:val="00F87C85"/>
    <w:rsid w:val="00FA46F1"/>
    <w:rsid w:val="00FA65CF"/>
    <w:rsid w:val="00FA6DA8"/>
    <w:rsid w:val="00FB0E84"/>
    <w:rsid w:val="00FB61BE"/>
    <w:rsid w:val="00FC62CF"/>
    <w:rsid w:val="00FC781C"/>
    <w:rsid w:val="00FD1C92"/>
    <w:rsid w:val="00FD63F3"/>
    <w:rsid w:val="00FE3612"/>
    <w:rsid w:val="00FE6459"/>
    <w:rsid w:val="00FE7493"/>
    <w:rsid w:val="00FF31E7"/>
    <w:rsid w:val="00F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90C02"/>
  <w15:docId w15:val="{A40A27B6-6F3D-479E-93CC-1FF783E0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8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customStyle="1" w:styleId="a">
    <w:name w:val="_"/>
    <w:basedOn w:val="DefaultParagraphFont"/>
    <w:rsid w:val="00D9500A"/>
  </w:style>
  <w:style w:type="paragraph" w:customStyle="1" w:styleId="Default">
    <w:name w:val="Default"/>
    <w:rsid w:val="005E659E"/>
    <w:pPr>
      <w:widowControl/>
      <w:adjustRightInd w:val="0"/>
    </w:pPr>
    <w:rPr>
      <w:rFonts w:ascii="Arial" w:hAnsi="Arial" w:cs="Arial"/>
      <w:color w:val="000000"/>
      <w:sz w:val="24"/>
      <w:szCs w:val="24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54759E"/>
    <w:pPr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54759E"/>
    <w:rPr>
      <w:lang w:val="en-NZ"/>
    </w:rPr>
  </w:style>
  <w:style w:type="paragraph" w:styleId="Footer">
    <w:name w:val="footer"/>
    <w:basedOn w:val="Normal"/>
    <w:link w:val="FooterChar"/>
    <w:uiPriority w:val="99"/>
    <w:unhideWhenUsed/>
    <w:rsid w:val="003E6B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B50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E6B5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eBuckman\Animal%20Health%20Direct%20Ltd\Animal%20Health%20Direct%20Ltd%20Team%20Site%20-%20Sales%20and%20Marketing\SDS%20Sheets\AHD%20Haznot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FCCC7963ACC49A2A852F40765BB3E" ma:contentTypeVersion="18" ma:contentTypeDescription="Create a new document." ma:contentTypeScope="" ma:versionID="c2da0c7c9d0a2d5a89a4fecf842b574e">
  <xsd:schema xmlns:xsd="http://www.w3.org/2001/XMLSchema" xmlns:xs="http://www.w3.org/2001/XMLSchema" xmlns:p="http://schemas.microsoft.com/office/2006/metadata/properties" xmlns:ns2="c6037d22-758b-4ab2-9e7f-8b5888661c1c" xmlns:ns3="01ab476f-3e3d-4e74-8064-65d88be3f75d" targetNamespace="http://schemas.microsoft.com/office/2006/metadata/properties" ma:root="true" ma:fieldsID="71496452db3f5069a51c0b79707d8678" ns2:_="" ns3:_="">
    <xsd:import namespace="c6037d22-758b-4ab2-9e7f-8b5888661c1c"/>
    <xsd:import namespace="01ab476f-3e3d-4e74-8064-65d88be3f7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37d22-758b-4ab2-9e7f-8b5888661c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cb77a6-b953-468c-800e-4d42cd8b684e}" ma:internalName="TaxCatchAll" ma:showField="CatchAllData" ma:web="c6037d22-758b-4ab2-9e7f-8b5888661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b476f-3e3d-4e74-8064-65d88be3f7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c7f471-4ffd-4291-bee0-2942a82185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b476f-3e3d-4e74-8064-65d88be3f75d">
      <Terms xmlns="http://schemas.microsoft.com/office/infopath/2007/PartnerControls"/>
    </lcf76f155ced4ddcb4097134ff3c332f>
    <TaxCatchAll xmlns="c6037d22-758b-4ab2-9e7f-8b5888661c1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A221A-5C2D-425E-BE12-CB9C75D8A1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B8D671-6B6F-425E-B3E9-44C8BFE7D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37d22-758b-4ab2-9e7f-8b5888661c1c"/>
    <ds:schemaRef ds:uri="01ab476f-3e3d-4e74-8064-65d88be3f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5DD32-F623-43D0-AD18-102AEF95484D}">
  <ds:schemaRefs>
    <ds:schemaRef ds:uri="http://schemas.microsoft.com/office/2006/metadata/properties"/>
    <ds:schemaRef ds:uri="http://schemas.microsoft.com/office/infopath/2007/PartnerControls"/>
    <ds:schemaRef ds:uri="01ab476f-3e3d-4e74-8064-65d88be3f75d"/>
    <ds:schemaRef ds:uri="c6037d22-758b-4ab2-9e7f-8b5888661c1c"/>
  </ds:schemaRefs>
</ds:datastoreItem>
</file>

<file path=customXml/itemProps4.xml><?xml version="1.0" encoding="utf-8"?>
<ds:datastoreItem xmlns:ds="http://schemas.openxmlformats.org/officeDocument/2006/customXml" ds:itemID="{87F73E01-432D-4596-86C5-B7257D278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AHD Haznote template</Template>
  <TotalTime>20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AHD Haznote Example Template December 2022.docx</vt:lpstr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Pauline Buckman</dc:creator>
  <cp:lastModifiedBy>Pauline Buckman</cp:lastModifiedBy>
  <cp:revision>7</cp:revision>
  <cp:lastPrinted>2024-12-06T03:39:00Z</cp:lastPrinted>
  <dcterms:created xsi:type="dcterms:W3CDTF">2024-12-11T23:05:00Z</dcterms:created>
  <dcterms:modified xsi:type="dcterms:W3CDTF">2024-12-11T23:25:00Z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2016-12-14T00:00:00Z</vt:filetime>
  </property>
  <property fmtid="{D5CDD505-2E9C-101B-9397-08002B2CF9AE}" pid="5" name="ContentTypeId">
    <vt:lpwstr>0x010100939FCCC7963ACC49A2A852F40765BB3E</vt:lpwstr>
  </property>
  <property fmtid="{D5CDD505-2E9C-101B-9397-08002B2CF9AE}" pid="6" name="MediaServiceImageTags">
    <vt:lpwstr/>
  </property>
</Properties>
</file>